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2B2" w:rsidRPr="00433B5F" w:rsidRDefault="005832B2">
      <w:pPr>
        <w:rPr>
          <w:rFonts w:ascii="Calibri" w:hAnsi="Calibri"/>
        </w:rPr>
      </w:pPr>
      <w:bookmarkStart w:id="0" w:name="_GoBack"/>
      <w:bookmarkEnd w:id="0"/>
    </w:p>
    <w:p w:rsidR="005832B2" w:rsidRPr="00836BD6" w:rsidRDefault="005832B2">
      <w:pPr>
        <w:rPr>
          <w:rFonts w:ascii="Times New Roman" w:hAnsi="Times New Roman"/>
          <w:sz w:val="24"/>
        </w:rPr>
      </w:pPr>
      <w:r w:rsidRPr="00836BD6">
        <w:rPr>
          <w:rFonts w:ascii="Times New Roman" w:hAnsi="Times New Roman"/>
          <w:sz w:val="24"/>
        </w:rPr>
        <w:t xml:space="preserve">Datum:  </w:t>
      </w:r>
      <w:r w:rsidR="00D95843">
        <w:rPr>
          <w:rFonts w:ascii="Times New Roman" w:hAnsi="Times New Roman"/>
          <w:sz w:val="24"/>
        </w:rPr>
        <w:t>13</w:t>
      </w:r>
      <w:r w:rsidRPr="00836BD6">
        <w:rPr>
          <w:rFonts w:ascii="Times New Roman" w:hAnsi="Times New Roman"/>
          <w:sz w:val="24"/>
        </w:rPr>
        <w:t xml:space="preserve">. </w:t>
      </w:r>
      <w:r w:rsidR="00243909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 201</w:t>
      </w:r>
      <w:r w:rsidR="00D0655F">
        <w:rPr>
          <w:rFonts w:ascii="Times New Roman" w:hAnsi="Times New Roman"/>
          <w:sz w:val="24"/>
        </w:rPr>
        <w:t>7</w:t>
      </w:r>
    </w:p>
    <w:p w:rsidR="005832B2" w:rsidRPr="00836BD6" w:rsidRDefault="005832B2">
      <w:pPr>
        <w:rPr>
          <w:rFonts w:ascii="Times New Roman" w:hAnsi="Times New Roman"/>
          <w:sz w:val="24"/>
        </w:rPr>
      </w:pPr>
      <w:r w:rsidRPr="00836BD6">
        <w:rPr>
          <w:rFonts w:ascii="Times New Roman" w:hAnsi="Times New Roman"/>
          <w:sz w:val="24"/>
        </w:rPr>
        <w:t xml:space="preserve">Številka: </w:t>
      </w:r>
      <w:proofErr w:type="spellStart"/>
      <w:r w:rsidRPr="00836BD6">
        <w:rPr>
          <w:rFonts w:ascii="Times New Roman" w:hAnsi="Times New Roman"/>
          <w:sz w:val="24"/>
        </w:rPr>
        <w:t>gt</w:t>
      </w:r>
      <w:proofErr w:type="spellEnd"/>
      <w:r w:rsidRPr="00836BD6">
        <w:rPr>
          <w:rFonts w:ascii="Times New Roman" w:hAnsi="Times New Roman"/>
          <w:sz w:val="24"/>
        </w:rPr>
        <w:t xml:space="preserve"> - </w:t>
      </w:r>
      <w:r w:rsidR="00D0655F">
        <w:rPr>
          <w:rFonts w:ascii="Times New Roman" w:hAnsi="Times New Roman"/>
          <w:sz w:val="24"/>
        </w:rPr>
        <w:t>2017</w:t>
      </w:r>
    </w:p>
    <w:p w:rsidR="005832B2" w:rsidRPr="00836BD6" w:rsidRDefault="005832B2" w:rsidP="00E73D9D">
      <w:pPr>
        <w:rPr>
          <w:rFonts w:ascii="Times New Roman" w:hAnsi="Times New Roman"/>
          <w:sz w:val="24"/>
        </w:rPr>
      </w:pPr>
    </w:p>
    <w:p w:rsidR="005832B2" w:rsidRPr="00836BD6" w:rsidRDefault="005832B2" w:rsidP="00E73D9D">
      <w:pPr>
        <w:rPr>
          <w:rFonts w:ascii="Times New Roman" w:hAnsi="Times New Roman"/>
          <w:sz w:val="24"/>
        </w:rPr>
      </w:pPr>
    </w:p>
    <w:p w:rsidR="005832B2" w:rsidRPr="00836BD6" w:rsidRDefault="005832B2" w:rsidP="00E73D9D">
      <w:pPr>
        <w:rPr>
          <w:rFonts w:ascii="Times New Roman" w:hAnsi="Times New Roman"/>
          <w:b/>
          <w:sz w:val="24"/>
        </w:rPr>
      </w:pPr>
      <w:r w:rsidRPr="00836BD6">
        <w:rPr>
          <w:rFonts w:ascii="Times New Roman" w:hAnsi="Times New Roman"/>
          <w:b/>
          <w:sz w:val="24"/>
        </w:rPr>
        <w:t>Članice JJZS</w:t>
      </w:r>
    </w:p>
    <w:p w:rsidR="005832B2" w:rsidRPr="00836BD6" w:rsidRDefault="005832B2" w:rsidP="00E73D9D">
      <w:pPr>
        <w:rPr>
          <w:rFonts w:ascii="Times New Roman" w:hAnsi="Times New Roman"/>
          <w:sz w:val="24"/>
        </w:rPr>
      </w:pPr>
    </w:p>
    <w:p w:rsidR="005832B2" w:rsidRDefault="005832B2" w:rsidP="00E73D9D">
      <w:pPr>
        <w:rPr>
          <w:rFonts w:ascii="Times New Roman" w:hAnsi="Times New Roman"/>
          <w:sz w:val="24"/>
        </w:rPr>
      </w:pPr>
    </w:p>
    <w:p w:rsidR="005832B2" w:rsidRPr="004B76AD" w:rsidRDefault="005832B2" w:rsidP="0070205A">
      <w:pPr>
        <w:jc w:val="both"/>
        <w:rPr>
          <w:rFonts w:ascii="Times New Roman" w:hAnsi="Times New Roman"/>
          <w:b/>
          <w:sz w:val="28"/>
          <w:szCs w:val="28"/>
        </w:rPr>
      </w:pPr>
      <w:r w:rsidRPr="004B76AD">
        <w:rPr>
          <w:rFonts w:ascii="Times New Roman" w:hAnsi="Times New Roman"/>
          <w:b/>
          <w:sz w:val="28"/>
          <w:szCs w:val="28"/>
        </w:rPr>
        <w:t xml:space="preserve">Zadeva: </w:t>
      </w:r>
      <w:r w:rsidR="00153327">
        <w:rPr>
          <w:rFonts w:ascii="Times New Roman" w:hAnsi="Times New Roman"/>
          <w:b/>
          <w:sz w:val="28"/>
          <w:szCs w:val="28"/>
        </w:rPr>
        <w:t>Vabilo na priprave borcev</w:t>
      </w:r>
      <w:r w:rsidR="00153327" w:rsidRPr="00153327">
        <w:rPr>
          <w:rFonts w:ascii="Times New Roman" w:hAnsi="Times New Roman"/>
          <w:b/>
          <w:sz w:val="28"/>
          <w:szCs w:val="28"/>
        </w:rPr>
        <w:t xml:space="preserve"> </w:t>
      </w:r>
      <w:r w:rsidR="00153327">
        <w:rPr>
          <w:rFonts w:ascii="Times New Roman" w:hAnsi="Times New Roman"/>
          <w:b/>
          <w:sz w:val="28"/>
          <w:szCs w:val="28"/>
        </w:rPr>
        <w:t xml:space="preserve">od </w:t>
      </w:r>
      <w:r w:rsidR="00D95843">
        <w:rPr>
          <w:rFonts w:ascii="Times New Roman" w:hAnsi="Times New Roman"/>
          <w:b/>
          <w:sz w:val="28"/>
          <w:szCs w:val="28"/>
        </w:rPr>
        <w:t>11</w:t>
      </w:r>
      <w:r w:rsidR="00D0655F">
        <w:rPr>
          <w:rFonts w:ascii="Times New Roman" w:hAnsi="Times New Roman"/>
          <w:b/>
          <w:sz w:val="28"/>
          <w:szCs w:val="28"/>
        </w:rPr>
        <w:t xml:space="preserve">. </w:t>
      </w:r>
      <w:r w:rsidR="00D95843">
        <w:rPr>
          <w:rFonts w:ascii="Times New Roman" w:hAnsi="Times New Roman"/>
          <w:b/>
          <w:sz w:val="28"/>
          <w:szCs w:val="28"/>
        </w:rPr>
        <w:t>11. do 14. 11. 2017</w:t>
      </w:r>
    </w:p>
    <w:p w:rsidR="008D0465" w:rsidRDefault="008D0465" w:rsidP="0070205A">
      <w:pPr>
        <w:jc w:val="both"/>
        <w:rPr>
          <w:rFonts w:ascii="Times New Roman" w:hAnsi="Times New Roman"/>
          <w:b/>
          <w:sz w:val="24"/>
        </w:rPr>
      </w:pPr>
    </w:p>
    <w:p w:rsidR="005832B2" w:rsidRPr="0090596A" w:rsidRDefault="00C92E2A" w:rsidP="00270E1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Kraj, d</w:t>
      </w:r>
      <w:r w:rsidR="005832B2" w:rsidRPr="0090596A">
        <w:rPr>
          <w:rFonts w:ascii="Times New Roman" w:hAnsi="Times New Roman"/>
          <w:b/>
          <w:sz w:val="24"/>
        </w:rPr>
        <w:t>atum in ura</w:t>
      </w:r>
      <w:r w:rsidR="001B0E06">
        <w:rPr>
          <w:rFonts w:ascii="Times New Roman" w:hAnsi="Times New Roman"/>
          <w:b/>
          <w:sz w:val="24"/>
        </w:rPr>
        <w:t xml:space="preserve"> prihoda</w:t>
      </w:r>
    </w:p>
    <w:p w:rsidR="00C92E2A" w:rsidRDefault="00D95843" w:rsidP="00270E1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Hotel NC Planica</w:t>
      </w:r>
      <w:r w:rsidR="002F640B">
        <w:rPr>
          <w:rFonts w:ascii="Times New Roman" w:hAnsi="Times New Roman"/>
          <w:sz w:val="24"/>
        </w:rPr>
        <w:t>,</w:t>
      </w:r>
      <w:r w:rsidR="00C92E2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sobota</w:t>
      </w:r>
      <w:r w:rsidR="00D0655F">
        <w:rPr>
          <w:rFonts w:ascii="Times New Roman" w:hAnsi="Times New Roman"/>
          <w:sz w:val="24"/>
        </w:rPr>
        <w:t>,</w:t>
      </w:r>
      <w:r w:rsidR="00C92E2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11</w:t>
      </w:r>
      <w:r w:rsidR="00C92E2A">
        <w:rPr>
          <w:rFonts w:ascii="Times New Roman" w:hAnsi="Times New Roman"/>
          <w:sz w:val="24"/>
        </w:rPr>
        <w:t xml:space="preserve">. </w:t>
      </w:r>
      <w:r w:rsidR="00243909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1</w:t>
      </w:r>
      <w:r w:rsidR="00C92E2A">
        <w:rPr>
          <w:rFonts w:ascii="Times New Roman" w:hAnsi="Times New Roman"/>
          <w:sz w:val="24"/>
        </w:rPr>
        <w:t>. 201</w:t>
      </w:r>
      <w:r w:rsidR="00D0655F">
        <w:rPr>
          <w:rFonts w:ascii="Times New Roman" w:hAnsi="Times New Roman"/>
          <w:sz w:val="24"/>
        </w:rPr>
        <w:t>7</w:t>
      </w:r>
      <w:r w:rsidR="005A6663">
        <w:rPr>
          <w:rFonts w:ascii="Times New Roman" w:hAnsi="Times New Roman"/>
          <w:sz w:val="24"/>
        </w:rPr>
        <w:t>,</w:t>
      </w:r>
      <w:r w:rsidR="00C92E2A">
        <w:rPr>
          <w:rFonts w:ascii="Times New Roman" w:hAnsi="Times New Roman"/>
          <w:sz w:val="24"/>
        </w:rPr>
        <w:t xml:space="preserve"> </w:t>
      </w:r>
      <w:r w:rsidR="00610250">
        <w:rPr>
          <w:rFonts w:ascii="Times New Roman" w:hAnsi="Times New Roman"/>
          <w:sz w:val="24"/>
        </w:rPr>
        <w:t xml:space="preserve">prihod </w:t>
      </w:r>
      <w:r>
        <w:rPr>
          <w:rFonts w:ascii="Times New Roman" w:hAnsi="Times New Roman"/>
          <w:sz w:val="24"/>
        </w:rPr>
        <w:t>popoldan – ura bo naknadno sporočena</w:t>
      </w:r>
      <w:r w:rsidR="00C92E2A">
        <w:rPr>
          <w:rFonts w:ascii="Times New Roman" w:hAnsi="Times New Roman"/>
          <w:sz w:val="24"/>
        </w:rPr>
        <w:t xml:space="preserve">. </w:t>
      </w:r>
    </w:p>
    <w:p w:rsidR="00C92E2A" w:rsidRDefault="00C92E2A" w:rsidP="00270E1C">
      <w:pPr>
        <w:jc w:val="both"/>
        <w:rPr>
          <w:rFonts w:ascii="Times New Roman" w:hAnsi="Times New Roman"/>
          <w:b/>
          <w:sz w:val="24"/>
        </w:rPr>
      </w:pPr>
    </w:p>
    <w:p w:rsidR="001B0E06" w:rsidRDefault="001B0E06" w:rsidP="00270E1C">
      <w:pPr>
        <w:jc w:val="both"/>
        <w:rPr>
          <w:rFonts w:ascii="Times New Roman" w:hAnsi="Times New Roman"/>
          <w:sz w:val="24"/>
        </w:rPr>
      </w:pPr>
      <w:r w:rsidRPr="0090596A">
        <w:rPr>
          <w:rFonts w:ascii="Times New Roman" w:hAnsi="Times New Roman"/>
          <w:b/>
          <w:sz w:val="24"/>
        </w:rPr>
        <w:t>Datum in ura</w:t>
      </w:r>
      <w:r>
        <w:rPr>
          <w:rFonts w:ascii="Times New Roman" w:hAnsi="Times New Roman"/>
          <w:b/>
          <w:sz w:val="24"/>
        </w:rPr>
        <w:t xml:space="preserve"> odhoda</w:t>
      </w:r>
      <w:r w:rsidRPr="001B0E06">
        <w:rPr>
          <w:rFonts w:ascii="Times New Roman" w:hAnsi="Times New Roman"/>
          <w:sz w:val="24"/>
        </w:rPr>
        <w:t xml:space="preserve"> </w:t>
      </w:r>
    </w:p>
    <w:p w:rsidR="001B0E06" w:rsidRPr="0090596A" w:rsidRDefault="00D95843" w:rsidP="00270E1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Torek</w:t>
      </w:r>
      <w:r w:rsidR="00D0655F">
        <w:rPr>
          <w:rFonts w:ascii="Times New Roman" w:hAnsi="Times New Roman"/>
          <w:sz w:val="24"/>
        </w:rPr>
        <w:t>,</w:t>
      </w:r>
      <w:r w:rsidR="002B5DD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14. 11. </w:t>
      </w:r>
      <w:r w:rsidR="001B0E06">
        <w:rPr>
          <w:rFonts w:ascii="Times New Roman" w:hAnsi="Times New Roman"/>
          <w:sz w:val="24"/>
        </w:rPr>
        <w:t>201</w:t>
      </w:r>
      <w:r w:rsidR="00D0655F">
        <w:rPr>
          <w:rFonts w:ascii="Times New Roman" w:hAnsi="Times New Roman"/>
          <w:sz w:val="24"/>
        </w:rPr>
        <w:t>7</w:t>
      </w:r>
      <w:r w:rsidR="001B0E06">
        <w:rPr>
          <w:rFonts w:ascii="Times New Roman" w:hAnsi="Times New Roman"/>
          <w:sz w:val="24"/>
        </w:rPr>
        <w:t xml:space="preserve"> po </w:t>
      </w:r>
      <w:r>
        <w:rPr>
          <w:rFonts w:ascii="Times New Roman" w:hAnsi="Times New Roman"/>
          <w:sz w:val="24"/>
        </w:rPr>
        <w:t>kosilu.</w:t>
      </w:r>
    </w:p>
    <w:p w:rsidR="005832B2" w:rsidRPr="008A40B2" w:rsidRDefault="005832B2" w:rsidP="00270E1C">
      <w:pPr>
        <w:jc w:val="both"/>
        <w:rPr>
          <w:rFonts w:ascii="Times New Roman" w:hAnsi="Times New Roman"/>
          <w:b/>
          <w:sz w:val="24"/>
        </w:rPr>
      </w:pPr>
    </w:p>
    <w:p w:rsidR="00195651" w:rsidRDefault="00195651" w:rsidP="00270E1C">
      <w:pPr>
        <w:jc w:val="both"/>
        <w:rPr>
          <w:rFonts w:ascii="Times New Roman" w:hAnsi="Times New Roman"/>
          <w:b/>
          <w:sz w:val="24"/>
        </w:rPr>
        <w:sectPr w:rsidR="00195651" w:rsidSect="00934119">
          <w:headerReference w:type="first" r:id="rId7"/>
          <w:pgSz w:w="11907" w:h="16834" w:code="9"/>
          <w:pgMar w:top="1418" w:right="1418" w:bottom="1418" w:left="1418" w:header="568" w:footer="709" w:gutter="0"/>
          <w:cols w:space="708"/>
          <w:noEndnote/>
          <w:titlePg/>
          <w:docGrid w:linePitch="272"/>
        </w:sectPr>
      </w:pPr>
    </w:p>
    <w:p w:rsidR="00286C01" w:rsidRPr="00286C01" w:rsidRDefault="00286C01" w:rsidP="00286C01">
      <w:pPr>
        <w:rPr>
          <w:rFonts w:ascii="Times New Roman" w:hAnsi="Times New Roman"/>
          <w:b/>
          <w:sz w:val="24"/>
        </w:rPr>
      </w:pPr>
      <w:r w:rsidRPr="00286C01">
        <w:rPr>
          <w:rFonts w:ascii="Times New Roman" w:hAnsi="Times New Roman"/>
          <w:b/>
          <w:sz w:val="24"/>
        </w:rPr>
        <w:t>Kadeti-nje:</w:t>
      </w:r>
    </w:p>
    <w:p w:rsidR="00286C01" w:rsidRPr="00286C01" w:rsidRDefault="00286C01" w:rsidP="00286C01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  <w:sectPr w:rsidR="00286C01" w:rsidRPr="00286C01" w:rsidSect="0060243C">
          <w:headerReference w:type="first" r:id="rId8"/>
          <w:type w:val="continuous"/>
          <w:pgSz w:w="11907" w:h="16834" w:code="9"/>
          <w:pgMar w:top="1418" w:right="1418" w:bottom="1418" w:left="1418" w:header="568" w:footer="709" w:gutter="0"/>
          <w:cols w:space="708"/>
          <w:noEndnote/>
          <w:titlePg/>
          <w:docGrid w:linePitch="272"/>
        </w:sectPr>
      </w:pPr>
    </w:p>
    <w:p w:rsidR="00286C01" w:rsidRPr="00286C01" w:rsidRDefault="00286C01" w:rsidP="00286C01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</w:pPr>
      <w:r w:rsidRPr="00286C01">
        <w:rPr>
          <w:rFonts w:ascii="Times New Roman" w:hAnsi="Times New Roman"/>
          <w:color w:val="000000"/>
          <w:sz w:val="24"/>
        </w:rPr>
        <w:t xml:space="preserve">Eva Puhek </w:t>
      </w:r>
    </w:p>
    <w:p w:rsidR="00286C01" w:rsidRPr="00286C01" w:rsidRDefault="00286C01" w:rsidP="00286C01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</w:pPr>
      <w:r w:rsidRPr="00286C01">
        <w:rPr>
          <w:rFonts w:ascii="Times New Roman" w:hAnsi="Times New Roman"/>
          <w:color w:val="000000"/>
          <w:sz w:val="24"/>
        </w:rPr>
        <w:t xml:space="preserve">Jasmina Kovač </w:t>
      </w:r>
    </w:p>
    <w:p w:rsidR="00286C01" w:rsidRPr="00286C01" w:rsidRDefault="00286C01" w:rsidP="00286C01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</w:pPr>
      <w:r w:rsidRPr="00286C01">
        <w:rPr>
          <w:rFonts w:ascii="Times New Roman" w:hAnsi="Times New Roman"/>
          <w:color w:val="000000"/>
          <w:sz w:val="24"/>
        </w:rPr>
        <w:t xml:space="preserve">Iva Simčič </w:t>
      </w:r>
    </w:p>
    <w:p w:rsidR="00286C01" w:rsidRDefault="00286C01" w:rsidP="00286C01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</w:pPr>
      <w:r w:rsidRPr="00286C01">
        <w:rPr>
          <w:rFonts w:ascii="Times New Roman" w:hAnsi="Times New Roman"/>
          <w:color w:val="000000"/>
          <w:sz w:val="24"/>
        </w:rPr>
        <w:t>Nastja Simčič</w:t>
      </w:r>
    </w:p>
    <w:p w:rsidR="00D0655F" w:rsidRPr="00286C01" w:rsidRDefault="00D0655F" w:rsidP="00286C01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Lena Kostanjšek</w:t>
      </w:r>
    </w:p>
    <w:p w:rsidR="00AA3D62" w:rsidRDefault="00AA3D62" w:rsidP="00286C01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Maša Medvešek</w:t>
      </w:r>
    </w:p>
    <w:p w:rsidR="00AA3D62" w:rsidRDefault="00AA3D62" w:rsidP="00286C01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Tina Cigler</w:t>
      </w:r>
    </w:p>
    <w:p w:rsidR="00A66002" w:rsidRDefault="00A66002" w:rsidP="00A66002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</w:pPr>
      <w:r w:rsidRPr="00286C01">
        <w:rPr>
          <w:rFonts w:ascii="Times New Roman" w:hAnsi="Times New Roman"/>
          <w:color w:val="000000"/>
          <w:sz w:val="24"/>
        </w:rPr>
        <w:t>Benjamin Pirnat</w:t>
      </w:r>
    </w:p>
    <w:p w:rsidR="00A66002" w:rsidRPr="00AA3D62" w:rsidRDefault="00AA3D62" w:rsidP="00A66002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</w:pPr>
      <w:r w:rsidRPr="00AA3D62">
        <w:rPr>
          <w:rFonts w:ascii="Times New Roman" w:hAnsi="Times New Roman"/>
          <w:color w:val="000000"/>
          <w:sz w:val="24"/>
        </w:rPr>
        <w:t>Žan Škoda</w:t>
      </w:r>
    </w:p>
    <w:p w:rsidR="00A66002" w:rsidRDefault="00A66002" w:rsidP="00A66002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Nejc Zorec</w:t>
      </w:r>
    </w:p>
    <w:p w:rsidR="006B62A0" w:rsidRPr="00286C01" w:rsidRDefault="006B62A0" w:rsidP="00286C01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Lovro Divjak</w:t>
      </w:r>
    </w:p>
    <w:p w:rsidR="00A66002" w:rsidRPr="00286C01" w:rsidRDefault="00A66002" w:rsidP="00A66002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</w:pPr>
      <w:r w:rsidRPr="00286C01">
        <w:rPr>
          <w:rFonts w:ascii="Times New Roman" w:hAnsi="Times New Roman"/>
          <w:color w:val="000000"/>
          <w:sz w:val="24"/>
        </w:rPr>
        <w:t xml:space="preserve">Gašper Marolt </w:t>
      </w:r>
    </w:p>
    <w:p w:rsidR="00062641" w:rsidRDefault="00780417" w:rsidP="00062641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Vid Belič</w:t>
      </w:r>
      <w:r w:rsidR="00062641" w:rsidRPr="00062641">
        <w:rPr>
          <w:rFonts w:ascii="Times New Roman" w:hAnsi="Times New Roman"/>
          <w:color w:val="000000"/>
          <w:sz w:val="24"/>
        </w:rPr>
        <w:t xml:space="preserve"> </w:t>
      </w:r>
    </w:p>
    <w:p w:rsidR="00286C01" w:rsidRPr="00286C01" w:rsidRDefault="00286C01" w:rsidP="00286C01">
      <w:pPr>
        <w:rPr>
          <w:rFonts w:ascii="Times New Roman" w:hAnsi="Times New Roman"/>
          <w:b/>
          <w:color w:val="000000"/>
          <w:sz w:val="24"/>
        </w:rPr>
        <w:sectPr w:rsidR="00286C01" w:rsidRPr="00286C01" w:rsidSect="00C93333">
          <w:type w:val="continuous"/>
          <w:pgSz w:w="11907" w:h="16834" w:code="9"/>
          <w:pgMar w:top="1418" w:right="1418" w:bottom="1418" w:left="1418" w:header="568" w:footer="709" w:gutter="0"/>
          <w:cols w:num="2" w:space="709"/>
          <w:noEndnote/>
          <w:titlePg/>
          <w:docGrid w:linePitch="272"/>
        </w:sectPr>
      </w:pPr>
    </w:p>
    <w:p w:rsidR="00286C01" w:rsidRPr="00286C01" w:rsidRDefault="00286C01" w:rsidP="00286C01">
      <w:pPr>
        <w:rPr>
          <w:rFonts w:ascii="Times New Roman" w:hAnsi="Times New Roman"/>
          <w:b/>
          <w:color w:val="000000"/>
          <w:sz w:val="24"/>
        </w:rPr>
      </w:pPr>
      <w:r w:rsidRPr="00286C01">
        <w:rPr>
          <w:rFonts w:ascii="Times New Roman" w:hAnsi="Times New Roman"/>
          <w:b/>
          <w:color w:val="000000"/>
          <w:sz w:val="24"/>
        </w:rPr>
        <w:t>Mladinci-</w:t>
      </w:r>
      <w:proofErr w:type="spellStart"/>
      <w:r w:rsidRPr="00286C01">
        <w:rPr>
          <w:rFonts w:ascii="Times New Roman" w:hAnsi="Times New Roman"/>
          <w:b/>
          <w:color w:val="000000"/>
          <w:sz w:val="24"/>
        </w:rPr>
        <w:t>ke</w:t>
      </w:r>
      <w:proofErr w:type="spellEnd"/>
      <w:r w:rsidRPr="00286C01">
        <w:rPr>
          <w:rFonts w:ascii="Times New Roman" w:hAnsi="Times New Roman"/>
          <w:b/>
          <w:color w:val="000000"/>
          <w:sz w:val="24"/>
        </w:rPr>
        <w:t>:</w:t>
      </w:r>
    </w:p>
    <w:p w:rsidR="00286C01" w:rsidRDefault="00286C01" w:rsidP="00286C01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</w:pPr>
      <w:r w:rsidRPr="00286C01">
        <w:rPr>
          <w:rFonts w:ascii="Times New Roman" w:hAnsi="Times New Roman"/>
          <w:color w:val="000000"/>
          <w:sz w:val="24"/>
        </w:rPr>
        <w:t xml:space="preserve">Nejc Noč </w:t>
      </w:r>
    </w:p>
    <w:p w:rsidR="005D2E63" w:rsidRDefault="005D2E63" w:rsidP="00286C01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Žiga Kokol</w:t>
      </w:r>
    </w:p>
    <w:p w:rsidR="00CC6792" w:rsidRDefault="00CC6792" w:rsidP="00CC6792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Jaka </w:t>
      </w:r>
      <w:proofErr w:type="spellStart"/>
      <w:r>
        <w:rPr>
          <w:rFonts w:ascii="Times New Roman" w:hAnsi="Times New Roman"/>
          <w:color w:val="000000"/>
          <w:sz w:val="24"/>
        </w:rPr>
        <w:t>Muršec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Pitamic</w:t>
      </w:r>
      <w:proofErr w:type="spellEnd"/>
    </w:p>
    <w:p w:rsidR="00CC6792" w:rsidRDefault="00CC6792" w:rsidP="00CC6792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</w:pPr>
      <w:r w:rsidRPr="00286C01">
        <w:rPr>
          <w:rFonts w:ascii="Times New Roman" w:hAnsi="Times New Roman"/>
          <w:sz w:val="24"/>
        </w:rPr>
        <w:t>T</w:t>
      </w:r>
      <w:r w:rsidRPr="00286C01">
        <w:rPr>
          <w:rFonts w:ascii="Times New Roman" w:hAnsi="Times New Roman"/>
          <w:color w:val="000000"/>
          <w:sz w:val="24"/>
        </w:rPr>
        <w:t xml:space="preserve">im </w:t>
      </w:r>
      <w:proofErr w:type="spellStart"/>
      <w:r w:rsidRPr="00286C01">
        <w:rPr>
          <w:rFonts w:ascii="Times New Roman" w:hAnsi="Times New Roman"/>
          <w:color w:val="000000"/>
          <w:sz w:val="24"/>
        </w:rPr>
        <w:t>Celcer</w:t>
      </w:r>
      <w:proofErr w:type="spellEnd"/>
      <w:r w:rsidRPr="00286C01">
        <w:rPr>
          <w:rFonts w:ascii="Times New Roman" w:hAnsi="Times New Roman"/>
          <w:color w:val="000000"/>
          <w:sz w:val="24"/>
        </w:rPr>
        <w:t xml:space="preserve"> </w:t>
      </w:r>
    </w:p>
    <w:p w:rsidR="00D0655F" w:rsidRDefault="00D0655F" w:rsidP="00D0655F">
      <w:pPr>
        <w:numPr>
          <w:ilvl w:val="0"/>
          <w:numId w:val="14"/>
        </w:numPr>
        <w:ind w:left="860"/>
        <w:rPr>
          <w:rFonts w:ascii="Times New Roman" w:hAnsi="Times New Roman"/>
          <w:color w:val="000000"/>
          <w:sz w:val="24"/>
        </w:rPr>
      </w:pPr>
      <w:r w:rsidRPr="00286C01">
        <w:rPr>
          <w:rFonts w:ascii="Times New Roman" w:hAnsi="Times New Roman"/>
          <w:color w:val="000000"/>
          <w:sz w:val="24"/>
        </w:rPr>
        <w:t>Matic Ilc</w:t>
      </w:r>
    </w:p>
    <w:p w:rsidR="00BD78AB" w:rsidRPr="00286C01" w:rsidRDefault="00BD78AB" w:rsidP="00286C01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8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Simon Hribar</w:t>
      </w:r>
    </w:p>
    <w:p w:rsidR="00286C01" w:rsidRPr="00286C01" w:rsidRDefault="00286C01" w:rsidP="00286C01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</w:rPr>
      </w:pPr>
      <w:r w:rsidRPr="00286C01">
        <w:rPr>
          <w:rFonts w:ascii="Times New Roman" w:hAnsi="Times New Roman"/>
          <w:b/>
          <w:sz w:val="24"/>
        </w:rPr>
        <w:t>Člani-</w:t>
      </w:r>
      <w:proofErr w:type="spellStart"/>
      <w:r w:rsidRPr="00286C01">
        <w:rPr>
          <w:rFonts w:ascii="Times New Roman" w:hAnsi="Times New Roman"/>
          <w:b/>
          <w:sz w:val="24"/>
        </w:rPr>
        <w:t>ce</w:t>
      </w:r>
      <w:proofErr w:type="spellEnd"/>
      <w:r w:rsidRPr="00286C01">
        <w:rPr>
          <w:rFonts w:ascii="Times New Roman" w:hAnsi="Times New Roman"/>
          <w:b/>
          <w:sz w:val="24"/>
        </w:rPr>
        <w:t>:</w:t>
      </w:r>
    </w:p>
    <w:p w:rsidR="00884FCF" w:rsidRDefault="00884FCF" w:rsidP="00286C01">
      <w:pPr>
        <w:numPr>
          <w:ilvl w:val="0"/>
          <w:numId w:val="14"/>
        </w:numPr>
        <w:rPr>
          <w:rFonts w:ascii="Times New Roman" w:hAnsi="Times New Roman"/>
          <w:color w:val="000000"/>
          <w:sz w:val="24"/>
        </w:rPr>
        <w:sectPr w:rsidR="00884FCF" w:rsidSect="00C93333">
          <w:type w:val="continuous"/>
          <w:pgSz w:w="11907" w:h="16834" w:code="9"/>
          <w:pgMar w:top="1418" w:right="1418" w:bottom="1418" w:left="1418" w:header="568" w:footer="709" w:gutter="0"/>
          <w:cols w:space="708"/>
          <w:noEndnote/>
          <w:titlePg/>
          <w:docGrid w:linePitch="272"/>
        </w:sectPr>
      </w:pPr>
    </w:p>
    <w:p w:rsidR="00286C01" w:rsidRDefault="00286C01" w:rsidP="00286C01">
      <w:pPr>
        <w:numPr>
          <w:ilvl w:val="0"/>
          <w:numId w:val="14"/>
        </w:numPr>
        <w:rPr>
          <w:rFonts w:ascii="Times New Roman" w:hAnsi="Times New Roman"/>
          <w:color w:val="000000"/>
          <w:sz w:val="24"/>
        </w:rPr>
      </w:pPr>
      <w:r w:rsidRPr="00286C01">
        <w:rPr>
          <w:rFonts w:ascii="Times New Roman" w:hAnsi="Times New Roman"/>
          <w:color w:val="000000"/>
          <w:sz w:val="24"/>
        </w:rPr>
        <w:t xml:space="preserve">Tim Toplak </w:t>
      </w:r>
    </w:p>
    <w:p w:rsidR="00243909" w:rsidRDefault="00243909" w:rsidP="00286C01">
      <w:pPr>
        <w:numPr>
          <w:ilvl w:val="0"/>
          <w:numId w:val="14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Žan Artelj</w:t>
      </w:r>
    </w:p>
    <w:p w:rsidR="008B2CFA" w:rsidRDefault="008B2CFA" w:rsidP="008B2CFA">
      <w:pPr>
        <w:numPr>
          <w:ilvl w:val="0"/>
          <w:numId w:val="14"/>
        </w:numPr>
        <w:rPr>
          <w:rFonts w:ascii="Times New Roman" w:hAnsi="Times New Roman"/>
          <w:sz w:val="24"/>
        </w:rPr>
      </w:pPr>
      <w:r w:rsidRPr="008563D2">
        <w:rPr>
          <w:rFonts w:ascii="Times New Roman" w:hAnsi="Times New Roman"/>
          <w:sz w:val="24"/>
        </w:rPr>
        <w:t xml:space="preserve">Tilen Hadolin </w:t>
      </w:r>
    </w:p>
    <w:p w:rsidR="00931F99" w:rsidRDefault="00931F99" w:rsidP="008B2CFA">
      <w:pPr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Alen Alič</w:t>
      </w:r>
    </w:p>
    <w:p w:rsidR="00931F99" w:rsidRPr="008563D2" w:rsidRDefault="00931F99" w:rsidP="00931F99">
      <w:pPr>
        <w:numPr>
          <w:ilvl w:val="0"/>
          <w:numId w:val="14"/>
        </w:numPr>
        <w:rPr>
          <w:rFonts w:ascii="Times New Roman" w:hAnsi="Times New Roman"/>
          <w:sz w:val="24"/>
        </w:rPr>
      </w:pPr>
      <w:r w:rsidRPr="008563D2">
        <w:rPr>
          <w:rFonts w:ascii="Times New Roman" w:hAnsi="Times New Roman"/>
          <w:sz w:val="24"/>
        </w:rPr>
        <w:t>Benjamin Lah</w:t>
      </w:r>
    </w:p>
    <w:p w:rsidR="008563D2" w:rsidRDefault="008563D2" w:rsidP="008563D2">
      <w:pPr>
        <w:numPr>
          <w:ilvl w:val="0"/>
          <w:numId w:val="14"/>
        </w:numPr>
        <w:rPr>
          <w:rFonts w:ascii="Times New Roman" w:hAnsi="Times New Roman"/>
          <w:sz w:val="24"/>
        </w:rPr>
      </w:pPr>
      <w:r w:rsidRPr="008563D2">
        <w:rPr>
          <w:rFonts w:ascii="Times New Roman" w:hAnsi="Times New Roman"/>
          <w:sz w:val="24"/>
        </w:rPr>
        <w:t xml:space="preserve">Tadej </w:t>
      </w:r>
      <w:proofErr w:type="spellStart"/>
      <w:r w:rsidRPr="008563D2">
        <w:rPr>
          <w:rFonts w:ascii="Times New Roman" w:hAnsi="Times New Roman"/>
          <w:sz w:val="24"/>
        </w:rPr>
        <w:t>Vrbek</w:t>
      </w:r>
      <w:proofErr w:type="spellEnd"/>
    </w:p>
    <w:p w:rsidR="00884FCF" w:rsidRDefault="00884FCF" w:rsidP="00286C01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</w:rPr>
        <w:sectPr w:rsidR="00884FCF" w:rsidSect="00884FCF">
          <w:type w:val="continuous"/>
          <w:pgSz w:w="11907" w:h="16834" w:code="9"/>
          <w:pgMar w:top="1418" w:right="1418" w:bottom="1418" w:left="1418" w:header="568" w:footer="709" w:gutter="0"/>
          <w:cols w:num="2" w:space="708"/>
          <w:noEndnote/>
          <w:titlePg/>
          <w:docGrid w:linePitch="272"/>
        </w:sectPr>
      </w:pPr>
    </w:p>
    <w:p w:rsidR="00286C01" w:rsidRPr="00286C01" w:rsidRDefault="00286C01" w:rsidP="00286C01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</w:rPr>
      </w:pPr>
    </w:p>
    <w:p w:rsidR="00286C01" w:rsidRPr="00286C01" w:rsidRDefault="00286C01" w:rsidP="00286C01">
      <w:pPr>
        <w:rPr>
          <w:rFonts w:ascii="Times New Roman" w:hAnsi="Times New Roman"/>
          <w:color w:val="000000"/>
          <w:sz w:val="24"/>
        </w:rPr>
        <w:sectPr w:rsidR="00286C01" w:rsidRPr="00286C01" w:rsidSect="00C93333">
          <w:type w:val="continuous"/>
          <w:pgSz w:w="11907" w:h="16834" w:code="9"/>
          <w:pgMar w:top="1418" w:right="1418" w:bottom="1418" w:left="1418" w:header="568" w:footer="709" w:gutter="0"/>
          <w:cols w:space="708"/>
          <w:noEndnote/>
          <w:titlePg/>
          <w:docGrid w:linePitch="272"/>
        </w:sectPr>
      </w:pPr>
    </w:p>
    <w:p w:rsidR="00F45544" w:rsidRDefault="00153327" w:rsidP="006842F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Poimensko potrditev</w:t>
      </w:r>
      <w:r w:rsidRPr="000D61DD">
        <w:rPr>
          <w:rFonts w:ascii="Times New Roman" w:hAnsi="Times New Roman"/>
          <w:b/>
          <w:sz w:val="24"/>
        </w:rPr>
        <w:t xml:space="preserve"> sodelovanja </w:t>
      </w:r>
      <w:r w:rsidR="00871650">
        <w:rPr>
          <w:rFonts w:ascii="Times New Roman" w:hAnsi="Times New Roman"/>
          <w:b/>
          <w:sz w:val="24"/>
        </w:rPr>
        <w:t>p</w:t>
      </w:r>
      <w:r>
        <w:rPr>
          <w:rFonts w:ascii="Times New Roman" w:hAnsi="Times New Roman"/>
          <w:b/>
          <w:sz w:val="24"/>
        </w:rPr>
        <w:t xml:space="preserve">osameznega tekmovalca </w:t>
      </w:r>
      <w:r w:rsidRPr="000D61DD">
        <w:rPr>
          <w:rFonts w:ascii="Times New Roman" w:hAnsi="Times New Roman"/>
          <w:b/>
          <w:sz w:val="24"/>
        </w:rPr>
        <w:t xml:space="preserve">prosim sporočite do </w:t>
      </w:r>
      <w:r w:rsidR="004B3F00">
        <w:rPr>
          <w:rFonts w:ascii="Times New Roman" w:hAnsi="Times New Roman"/>
          <w:b/>
          <w:sz w:val="24"/>
        </w:rPr>
        <w:t>petka</w:t>
      </w:r>
      <w:r w:rsidR="00764307">
        <w:rPr>
          <w:rFonts w:ascii="Times New Roman" w:hAnsi="Times New Roman"/>
          <w:b/>
          <w:sz w:val="24"/>
        </w:rPr>
        <w:t>,</w:t>
      </w:r>
    </w:p>
    <w:p w:rsidR="00153327" w:rsidRDefault="004B3F00" w:rsidP="006842F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27. 11</w:t>
      </w:r>
      <w:r w:rsidR="008563D2">
        <w:rPr>
          <w:rFonts w:ascii="Times New Roman" w:hAnsi="Times New Roman"/>
          <w:b/>
          <w:sz w:val="24"/>
        </w:rPr>
        <w:t>.</w:t>
      </w:r>
      <w:r w:rsidR="00EB3FD0">
        <w:rPr>
          <w:rFonts w:ascii="Times New Roman" w:hAnsi="Times New Roman"/>
          <w:b/>
          <w:sz w:val="24"/>
        </w:rPr>
        <w:t xml:space="preserve"> 2017</w:t>
      </w:r>
      <w:r w:rsidR="00153327">
        <w:rPr>
          <w:rFonts w:ascii="Times New Roman" w:hAnsi="Times New Roman"/>
          <w:b/>
          <w:sz w:val="24"/>
        </w:rPr>
        <w:t xml:space="preserve">, </w:t>
      </w:r>
      <w:r w:rsidR="00153327" w:rsidRPr="000D61DD">
        <w:rPr>
          <w:rFonts w:ascii="Times New Roman" w:hAnsi="Times New Roman"/>
          <w:b/>
          <w:sz w:val="24"/>
        </w:rPr>
        <w:t xml:space="preserve">na e-pošto: </w:t>
      </w:r>
      <w:r w:rsidR="00EB3FD0">
        <w:rPr>
          <w:rFonts w:ascii="Times New Roman" w:hAnsi="Times New Roman"/>
          <w:b/>
          <w:sz w:val="24"/>
        </w:rPr>
        <w:t xml:space="preserve">  </w:t>
      </w:r>
      <w:hyperlink r:id="rId9" w:history="1">
        <w:r w:rsidR="00EB3FD0" w:rsidRPr="00A03A0B">
          <w:rPr>
            <w:rStyle w:val="Hiperpovezava"/>
            <w:rFonts w:ascii="Times New Roman" w:hAnsi="Times New Roman"/>
            <w:b/>
            <w:sz w:val="24"/>
          </w:rPr>
          <w:t>gorazd.toplak@ju-jitsu.si</w:t>
        </w:r>
      </w:hyperlink>
      <w:r w:rsidR="00EB3FD0">
        <w:rPr>
          <w:rFonts w:ascii="Times New Roman" w:hAnsi="Times New Roman"/>
          <w:b/>
          <w:sz w:val="24"/>
        </w:rPr>
        <w:t xml:space="preserve">, </w:t>
      </w:r>
      <w:hyperlink r:id="rId10" w:history="1">
        <w:r w:rsidR="008563D2" w:rsidRPr="002D2DA8">
          <w:rPr>
            <w:rStyle w:val="Hiperpovezava"/>
            <w:rFonts w:ascii="Times New Roman" w:hAnsi="Times New Roman"/>
            <w:b/>
            <w:sz w:val="24"/>
          </w:rPr>
          <w:t>sergej.bizal@ju-jitsu.si</w:t>
        </w:r>
      </w:hyperlink>
      <w:r w:rsidR="00EB3FD0">
        <w:t xml:space="preserve"> </w:t>
      </w:r>
      <w:r w:rsidR="00EB3FD0" w:rsidRPr="00EB3FD0">
        <w:rPr>
          <w:rFonts w:ascii="Times New Roman" w:hAnsi="Times New Roman"/>
          <w:sz w:val="24"/>
        </w:rPr>
        <w:t>in</w:t>
      </w:r>
      <w:r w:rsidR="008563D2">
        <w:rPr>
          <w:rFonts w:ascii="Times New Roman" w:hAnsi="Times New Roman"/>
          <w:b/>
          <w:sz w:val="24"/>
        </w:rPr>
        <w:t xml:space="preserve"> </w:t>
      </w:r>
      <w:r w:rsidR="00153327" w:rsidRPr="00153327">
        <w:rPr>
          <w:rStyle w:val="Hiperpovezava"/>
          <w:rFonts w:ascii="Times New Roman" w:hAnsi="Times New Roman"/>
          <w:b/>
          <w:sz w:val="24"/>
        </w:rPr>
        <w:t>vitja.gricar@ju-</w:t>
      </w:r>
      <w:r w:rsidR="00153327">
        <w:rPr>
          <w:rStyle w:val="Hiperpovezava"/>
          <w:rFonts w:ascii="Times New Roman" w:hAnsi="Times New Roman"/>
          <w:b/>
          <w:sz w:val="24"/>
        </w:rPr>
        <w:t>jitsu.s</w:t>
      </w:r>
      <w:r w:rsidR="00EB3FD0">
        <w:rPr>
          <w:rStyle w:val="Hiperpovezava"/>
          <w:rFonts w:ascii="Times New Roman" w:hAnsi="Times New Roman"/>
          <w:b/>
          <w:sz w:val="24"/>
        </w:rPr>
        <w:t>i.</w:t>
      </w:r>
    </w:p>
    <w:p w:rsidR="009D0872" w:rsidRDefault="009D0872" w:rsidP="006842F4">
      <w:pPr>
        <w:rPr>
          <w:rFonts w:ascii="Times New Roman" w:hAnsi="Times New Roman"/>
          <w:b/>
          <w:sz w:val="24"/>
        </w:rPr>
      </w:pPr>
    </w:p>
    <w:p w:rsidR="004D03C3" w:rsidRPr="0090596A" w:rsidRDefault="004D03C3" w:rsidP="00EB3FD0">
      <w:pPr>
        <w:jc w:val="both"/>
        <w:rPr>
          <w:rFonts w:ascii="Times New Roman" w:hAnsi="Times New Roman"/>
          <w:b/>
          <w:sz w:val="24"/>
        </w:rPr>
      </w:pPr>
      <w:r w:rsidRPr="0090596A">
        <w:rPr>
          <w:rFonts w:ascii="Times New Roman" w:hAnsi="Times New Roman"/>
          <w:b/>
          <w:sz w:val="24"/>
        </w:rPr>
        <w:t>Oprema udeležencev</w:t>
      </w:r>
    </w:p>
    <w:p w:rsidR="00410518" w:rsidRDefault="004D03C3" w:rsidP="00EB3FD0">
      <w:pPr>
        <w:jc w:val="both"/>
        <w:rPr>
          <w:rFonts w:ascii="Times New Roman" w:hAnsi="Times New Roman"/>
          <w:sz w:val="24"/>
        </w:rPr>
      </w:pPr>
      <w:r w:rsidRPr="0090596A">
        <w:rPr>
          <w:rFonts w:ascii="Times New Roman" w:hAnsi="Times New Roman"/>
          <w:sz w:val="24"/>
        </w:rPr>
        <w:t>Športn</w:t>
      </w:r>
      <w:r>
        <w:rPr>
          <w:rFonts w:ascii="Times New Roman" w:hAnsi="Times New Roman"/>
          <w:sz w:val="24"/>
        </w:rPr>
        <w:t>a oprema (športni copati, hlače, majice, trenirke, kopalke itd.</w:t>
      </w:r>
      <w:r w:rsidRPr="0090596A">
        <w:rPr>
          <w:rFonts w:ascii="Times New Roman" w:hAnsi="Times New Roman"/>
          <w:sz w:val="24"/>
        </w:rPr>
        <w:t xml:space="preserve">) in kimono z ustrezno opremo za </w:t>
      </w:r>
      <w:r w:rsidR="00F45544">
        <w:rPr>
          <w:rFonts w:ascii="Times New Roman" w:hAnsi="Times New Roman"/>
          <w:sz w:val="24"/>
        </w:rPr>
        <w:t>borbe (rdeč – moder pas in rdeči – modri ščitniki).</w:t>
      </w:r>
    </w:p>
    <w:p w:rsidR="00BF14F3" w:rsidRDefault="00BF14F3" w:rsidP="00270E1C">
      <w:pPr>
        <w:jc w:val="both"/>
        <w:rPr>
          <w:rFonts w:ascii="Times New Roman" w:hAnsi="Times New Roman"/>
          <w:sz w:val="24"/>
        </w:rPr>
      </w:pPr>
    </w:p>
    <w:p w:rsidR="008E6806" w:rsidRDefault="005832B2" w:rsidP="008E6806">
      <w:pPr>
        <w:jc w:val="both"/>
        <w:rPr>
          <w:rFonts w:ascii="Times New Roman" w:hAnsi="Times New Roman"/>
          <w:sz w:val="24"/>
        </w:rPr>
      </w:pPr>
      <w:r w:rsidRPr="0090596A">
        <w:rPr>
          <w:rFonts w:ascii="Times New Roman" w:hAnsi="Times New Roman"/>
          <w:sz w:val="24"/>
        </w:rPr>
        <w:t>Športni pozdrav,</w:t>
      </w:r>
    </w:p>
    <w:p w:rsidR="008E6806" w:rsidRDefault="008E6806" w:rsidP="008E680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</w:t>
      </w:r>
    </w:p>
    <w:p w:rsidR="005832B2" w:rsidRPr="0090596A" w:rsidRDefault="008E6806" w:rsidP="008E680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</w:t>
      </w:r>
      <w:r w:rsidR="005832B2" w:rsidRPr="0090596A">
        <w:rPr>
          <w:rFonts w:ascii="Times New Roman" w:hAnsi="Times New Roman"/>
          <w:sz w:val="24"/>
        </w:rPr>
        <w:t>Gorazd Toplak</w:t>
      </w:r>
    </w:p>
    <w:p w:rsidR="005832B2" w:rsidRPr="00836BD6" w:rsidRDefault="005832B2" w:rsidP="00E73D9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</w:t>
      </w:r>
      <w:r w:rsidR="007B675A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</w:t>
      </w:r>
      <w:r w:rsidRPr="0090596A">
        <w:rPr>
          <w:rFonts w:ascii="Times New Roman" w:hAnsi="Times New Roman"/>
          <w:sz w:val="24"/>
        </w:rPr>
        <w:t xml:space="preserve">Selektor </w:t>
      </w:r>
      <w:r w:rsidR="007B675A">
        <w:rPr>
          <w:rFonts w:ascii="Times New Roman" w:hAnsi="Times New Roman"/>
          <w:sz w:val="24"/>
        </w:rPr>
        <w:t>za borbe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</w:p>
    <w:sectPr w:rsidR="005832B2" w:rsidRPr="00836BD6" w:rsidSect="00F2092B">
      <w:type w:val="continuous"/>
      <w:pgSz w:w="11907" w:h="16834" w:code="9"/>
      <w:pgMar w:top="1418" w:right="1418" w:bottom="1418" w:left="1418" w:header="568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F8D" w:rsidRDefault="00AC1F8D">
      <w:r>
        <w:separator/>
      </w:r>
    </w:p>
  </w:endnote>
  <w:endnote w:type="continuationSeparator" w:id="0">
    <w:p w:rsidR="00AC1F8D" w:rsidRDefault="00AC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F8D" w:rsidRDefault="00AC1F8D">
      <w:r>
        <w:separator/>
      </w:r>
    </w:p>
  </w:footnote>
  <w:footnote w:type="continuationSeparator" w:id="0">
    <w:p w:rsidR="00AC1F8D" w:rsidRDefault="00AC1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68"/>
    </w:tblGrid>
    <w:tr w:rsidR="005832B2" w:rsidRPr="00E82992" w:rsidTr="00060427">
      <w:trPr>
        <w:trHeight w:val="1258"/>
      </w:trPr>
      <w:tc>
        <w:tcPr>
          <w:tcW w:w="6368" w:type="dxa"/>
        </w:tcPr>
        <w:tbl>
          <w:tblPr>
            <w:tblW w:w="6228" w:type="dxa"/>
            <w:jc w:val="center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623"/>
            <w:gridCol w:w="2548"/>
            <w:gridCol w:w="1071"/>
            <w:gridCol w:w="1986"/>
          </w:tblGrid>
          <w:tr w:rsidR="005832B2" w:rsidRPr="00E82992" w:rsidTr="00060427">
            <w:trPr>
              <w:jc w:val="center"/>
            </w:trPr>
            <w:tc>
              <w:tcPr>
                <w:tcW w:w="3171" w:type="dxa"/>
                <w:gridSpan w:val="2"/>
                <w:vAlign w:val="center"/>
              </w:tcPr>
              <w:p w:rsidR="005832B2" w:rsidRPr="00E82992" w:rsidRDefault="00065817" w:rsidP="00060427">
                <w:pPr>
                  <w:pStyle w:val="Glava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4350385</wp:posOffset>
                      </wp:positionH>
                      <wp:positionV relativeFrom="paragraph">
                        <wp:posOffset>14605</wp:posOffset>
                      </wp:positionV>
                      <wp:extent cx="1714500" cy="657225"/>
                      <wp:effectExtent l="19050" t="0" r="0" b="0"/>
                      <wp:wrapNone/>
                      <wp:docPr id="1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14500" cy="6572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 w:rsidR="005832B2">
                  <w:rPr>
                    <w:rFonts w:cs="Arial"/>
                    <w:b/>
                    <w:bCs/>
                    <w:sz w:val="18"/>
                    <w:szCs w:val="18"/>
                  </w:rPr>
                  <w:t>JU-JITSU ZVEZA SLOVENIJE</w:t>
                </w:r>
              </w:p>
            </w:tc>
            <w:tc>
              <w:tcPr>
                <w:tcW w:w="3057" w:type="dxa"/>
                <w:gridSpan w:val="2"/>
                <w:vAlign w:val="center"/>
              </w:tcPr>
              <w:p w:rsidR="005832B2" w:rsidRPr="008C0E8F" w:rsidRDefault="005832B2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5832B2" w:rsidRPr="00E82992" w:rsidTr="00060427">
            <w:trPr>
              <w:jc w:val="center"/>
            </w:trPr>
            <w:tc>
              <w:tcPr>
                <w:tcW w:w="3171" w:type="dxa"/>
                <w:gridSpan w:val="2"/>
                <w:vAlign w:val="center"/>
              </w:tcPr>
              <w:p w:rsidR="005832B2" w:rsidRPr="00E82992" w:rsidRDefault="005832B2" w:rsidP="00060427">
                <w:pPr>
                  <w:pStyle w:val="Glava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Prvomajska ulica 15a/p.p.102</w:t>
                </w:r>
                <w:r w:rsidRPr="00E82992">
                  <w:rPr>
                    <w:rFonts w:cs="Arial"/>
                    <w:sz w:val="18"/>
                    <w:szCs w:val="18"/>
                  </w:rPr>
                  <w:t xml:space="preserve">, </w:t>
                </w:r>
                <w:r>
                  <w:rPr>
                    <w:rFonts w:cs="Arial"/>
                    <w:sz w:val="18"/>
                    <w:szCs w:val="18"/>
                  </w:rPr>
                  <w:t>8290 Sevnica</w:t>
                </w:r>
              </w:p>
            </w:tc>
            <w:tc>
              <w:tcPr>
                <w:tcW w:w="3057" w:type="dxa"/>
                <w:gridSpan w:val="2"/>
                <w:vAlign w:val="center"/>
              </w:tcPr>
              <w:p w:rsidR="005832B2" w:rsidRDefault="005832B2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5832B2" w:rsidRPr="00E82992" w:rsidTr="00060427">
            <w:trPr>
              <w:jc w:val="center"/>
            </w:trPr>
            <w:tc>
              <w:tcPr>
                <w:tcW w:w="623" w:type="dxa"/>
                <w:vAlign w:val="center"/>
              </w:tcPr>
              <w:p w:rsidR="005832B2" w:rsidRPr="00E82992" w:rsidRDefault="005832B2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82992">
                  <w:rPr>
                    <w:rFonts w:cs="Arial"/>
                    <w:sz w:val="18"/>
                    <w:szCs w:val="18"/>
                  </w:rPr>
                  <w:t>Tel:</w:t>
                </w:r>
              </w:p>
            </w:tc>
            <w:tc>
              <w:tcPr>
                <w:tcW w:w="2548" w:type="dxa"/>
                <w:vAlign w:val="center"/>
              </w:tcPr>
              <w:p w:rsidR="005832B2" w:rsidRPr="00E82992" w:rsidRDefault="005832B2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+386 (0)41 578 856</w:t>
                </w:r>
              </w:p>
            </w:tc>
            <w:tc>
              <w:tcPr>
                <w:tcW w:w="1071" w:type="dxa"/>
                <w:vAlign w:val="center"/>
              </w:tcPr>
              <w:p w:rsidR="005832B2" w:rsidRDefault="005832B2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Matična št.:</w:t>
                </w:r>
              </w:p>
            </w:tc>
            <w:tc>
              <w:tcPr>
                <w:tcW w:w="1986" w:type="dxa"/>
                <w:vAlign w:val="center"/>
              </w:tcPr>
              <w:p w:rsidR="005832B2" w:rsidRDefault="005832B2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8C0E8F">
                  <w:rPr>
                    <w:rFonts w:cs="Arial"/>
                    <w:sz w:val="18"/>
                    <w:szCs w:val="18"/>
                  </w:rPr>
                  <w:t>5901995</w:t>
                </w:r>
              </w:p>
            </w:tc>
          </w:tr>
          <w:tr w:rsidR="005832B2" w:rsidRPr="00E82992" w:rsidTr="00060427">
            <w:trPr>
              <w:jc w:val="center"/>
            </w:trPr>
            <w:tc>
              <w:tcPr>
                <w:tcW w:w="623" w:type="dxa"/>
                <w:vAlign w:val="center"/>
              </w:tcPr>
              <w:p w:rsidR="005832B2" w:rsidRPr="00E82992" w:rsidRDefault="005832B2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E82992">
                  <w:rPr>
                    <w:rFonts w:cs="Arial"/>
                    <w:sz w:val="18"/>
                    <w:szCs w:val="18"/>
                  </w:rPr>
                  <w:t>Fax</w:t>
                </w:r>
                <w:proofErr w:type="spellEnd"/>
                <w:r w:rsidRPr="00E82992">
                  <w:rPr>
                    <w:rFonts w:cs="Arial"/>
                    <w:sz w:val="18"/>
                    <w:szCs w:val="18"/>
                  </w:rPr>
                  <w:t>:</w:t>
                </w:r>
              </w:p>
            </w:tc>
            <w:tc>
              <w:tcPr>
                <w:tcW w:w="2548" w:type="dxa"/>
                <w:vAlign w:val="center"/>
              </w:tcPr>
              <w:p w:rsidR="005832B2" w:rsidRPr="00E82992" w:rsidRDefault="005832B2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72705A">
                  <w:rPr>
                    <w:rFonts w:cs="Arial"/>
                    <w:sz w:val="18"/>
                    <w:szCs w:val="18"/>
                  </w:rPr>
                  <w:t>+386 (0)590 30 055</w:t>
                </w:r>
              </w:p>
            </w:tc>
            <w:tc>
              <w:tcPr>
                <w:tcW w:w="1071" w:type="dxa"/>
                <w:vAlign w:val="center"/>
              </w:tcPr>
              <w:p w:rsidR="005832B2" w:rsidRPr="0072705A" w:rsidRDefault="005832B2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Davčna št.:</w:t>
                </w:r>
              </w:p>
            </w:tc>
            <w:tc>
              <w:tcPr>
                <w:tcW w:w="1986" w:type="dxa"/>
                <w:vAlign w:val="center"/>
              </w:tcPr>
              <w:p w:rsidR="005832B2" w:rsidRPr="0072705A" w:rsidRDefault="005832B2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SI</w:t>
                </w:r>
                <w:r w:rsidRPr="008C0E8F">
                  <w:rPr>
                    <w:rFonts w:cs="Arial"/>
                    <w:sz w:val="18"/>
                    <w:szCs w:val="18"/>
                  </w:rPr>
                  <w:t>32041217</w:t>
                </w:r>
              </w:p>
            </w:tc>
          </w:tr>
          <w:tr w:rsidR="005832B2" w:rsidRPr="00E82992" w:rsidTr="00060427">
            <w:trPr>
              <w:jc w:val="center"/>
            </w:trPr>
            <w:tc>
              <w:tcPr>
                <w:tcW w:w="623" w:type="dxa"/>
                <w:vAlign w:val="center"/>
              </w:tcPr>
              <w:p w:rsidR="005832B2" w:rsidRPr="00E82992" w:rsidRDefault="005832B2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proofErr w:type="spellStart"/>
                <w:r>
                  <w:rPr>
                    <w:rFonts w:cs="Arial"/>
                    <w:sz w:val="18"/>
                    <w:szCs w:val="18"/>
                  </w:rPr>
                  <w:t>Web</w:t>
                </w:r>
                <w:proofErr w:type="spellEnd"/>
                <w:r>
                  <w:rPr>
                    <w:rFonts w:cs="Arial"/>
                    <w:sz w:val="18"/>
                    <w:szCs w:val="18"/>
                  </w:rPr>
                  <w:t>:</w:t>
                </w:r>
              </w:p>
            </w:tc>
            <w:tc>
              <w:tcPr>
                <w:tcW w:w="2548" w:type="dxa"/>
                <w:vAlign w:val="center"/>
              </w:tcPr>
              <w:p w:rsidR="005832B2" w:rsidRPr="0072705A" w:rsidRDefault="00AC1F8D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hyperlink r:id="rId2" w:history="1">
                  <w:r w:rsidR="005832B2" w:rsidRPr="00AF5012">
                    <w:rPr>
                      <w:rStyle w:val="Hiperpovezava"/>
                      <w:rFonts w:cs="Arial"/>
                      <w:sz w:val="18"/>
                      <w:szCs w:val="18"/>
                    </w:rPr>
                    <w:t>www.ju-jitsu.si</w:t>
                  </w:r>
                </w:hyperlink>
              </w:p>
            </w:tc>
            <w:tc>
              <w:tcPr>
                <w:tcW w:w="1071" w:type="dxa"/>
                <w:vAlign w:val="center"/>
              </w:tcPr>
              <w:p w:rsidR="005832B2" w:rsidRDefault="005832B2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IBAN</w:t>
                </w:r>
              </w:p>
            </w:tc>
            <w:tc>
              <w:tcPr>
                <w:tcW w:w="1986" w:type="dxa"/>
                <w:vAlign w:val="center"/>
              </w:tcPr>
              <w:p w:rsidR="005832B2" w:rsidRDefault="005832B2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72705A">
                  <w:rPr>
                    <w:rFonts w:cs="Arial"/>
                    <w:sz w:val="18"/>
                    <w:szCs w:val="18"/>
                  </w:rPr>
                  <w:t>SI56 0237-9009-2416-289</w:t>
                </w:r>
              </w:p>
            </w:tc>
          </w:tr>
          <w:tr w:rsidR="005832B2" w:rsidRPr="00E82992" w:rsidTr="00060427">
            <w:trPr>
              <w:jc w:val="center"/>
            </w:trPr>
            <w:tc>
              <w:tcPr>
                <w:tcW w:w="623" w:type="dxa"/>
                <w:vAlign w:val="center"/>
              </w:tcPr>
              <w:p w:rsidR="005832B2" w:rsidRDefault="005832B2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E-mail:</w:t>
                </w:r>
              </w:p>
            </w:tc>
            <w:tc>
              <w:tcPr>
                <w:tcW w:w="2548" w:type="dxa"/>
                <w:vAlign w:val="center"/>
              </w:tcPr>
              <w:p w:rsidR="005832B2" w:rsidRDefault="00AC1F8D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hyperlink r:id="rId3" w:history="1">
                  <w:r w:rsidR="005832B2" w:rsidRPr="00AF5012">
                    <w:rPr>
                      <w:rStyle w:val="Hiperpovezava"/>
                      <w:rFonts w:cs="Arial"/>
                      <w:sz w:val="18"/>
                      <w:szCs w:val="18"/>
                    </w:rPr>
                    <w:t>info@ju-jitsu.si</w:t>
                  </w:r>
                </w:hyperlink>
              </w:p>
            </w:tc>
            <w:tc>
              <w:tcPr>
                <w:tcW w:w="1071" w:type="dxa"/>
                <w:vAlign w:val="center"/>
              </w:tcPr>
              <w:p w:rsidR="005832B2" w:rsidRDefault="005832B2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SWIFT</w:t>
                </w:r>
              </w:p>
            </w:tc>
            <w:tc>
              <w:tcPr>
                <w:tcW w:w="1986" w:type="dxa"/>
                <w:vAlign w:val="center"/>
              </w:tcPr>
              <w:p w:rsidR="005832B2" w:rsidRDefault="005832B2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8C0E8F">
                  <w:rPr>
                    <w:rFonts w:cs="Arial"/>
                    <w:sz w:val="18"/>
                    <w:szCs w:val="18"/>
                  </w:rPr>
                  <w:t>LJBASI2X</w:t>
                </w:r>
              </w:p>
            </w:tc>
          </w:tr>
        </w:tbl>
        <w:p w:rsidR="005832B2" w:rsidRPr="00E82992" w:rsidRDefault="005832B2" w:rsidP="00060427">
          <w:pPr>
            <w:pStyle w:val="Glava"/>
            <w:rPr>
              <w:sz w:val="18"/>
              <w:szCs w:val="18"/>
            </w:rPr>
          </w:pPr>
        </w:p>
      </w:tc>
    </w:tr>
  </w:tbl>
  <w:p w:rsidR="005832B2" w:rsidRDefault="005832B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68"/>
    </w:tblGrid>
    <w:tr w:rsidR="00286C01" w:rsidRPr="00E82992" w:rsidTr="00060427">
      <w:trPr>
        <w:trHeight w:val="1258"/>
      </w:trPr>
      <w:tc>
        <w:tcPr>
          <w:tcW w:w="6368" w:type="dxa"/>
        </w:tcPr>
        <w:tbl>
          <w:tblPr>
            <w:tblW w:w="6228" w:type="dxa"/>
            <w:jc w:val="center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623"/>
            <w:gridCol w:w="2548"/>
            <w:gridCol w:w="1071"/>
            <w:gridCol w:w="1986"/>
          </w:tblGrid>
          <w:tr w:rsidR="00286C01" w:rsidRPr="00E82992" w:rsidTr="00060427">
            <w:trPr>
              <w:jc w:val="center"/>
            </w:trPr>
            <w:tc>
              <w:tcPr>
                <w:tcW w:w="3171" w:type="dxa"/>
                <w:gridSpan w:val="2"/>
                <w:vAlign w:val="center"/>
              </w:tcPr>
              <w:p w:rsidR="00286C01" w:rsidRPr="00E82992" w:rsidRDefault="005F2C12" w:rsidP="00060427">
                <w:pPr>
                  <w:pStyle w:val="Glava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4350385</wp:posOffset>
                      </wp:positionH>
                      <wp:positionV relativeFrom="paragraph">
                        <wp:posOffset>14605</wp:posOffset>
                      </wp:positionV>
                      <wp:extent cx="1714500" cy="657225"/>
                      <wp:effectExtent l="0" t="0" r="0" b="9525"/>
                      <wp:wrapNone/>
                      <wp:docPr id="2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14500" cy="6572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 w:rsidR="00286C01">
                  <w:rPr>
                    <w:rFonts w:cs="Arial"/>
                    <w:b/>
                    <w:bCs/>
                    <w:sz w:val="18"/>
                    <w:szCs w:val="18"/>
                  </w:rPr>
                  <w:t>JU-JITSU ZVEZA SLOVENIJE</w:t>
                </w:r>
              </w:p>
            </w:tc>
            <w:tc>
              <w:tcPr>
                <w:tcW w:w="3057" w:type="dxa"/>
                <w:gridSpan w:val="2"/>
                <w:vAlign w:val="center"/>
              </w:tcPr>
              <w:p w:rsidR="00286C01" w:rsidRPr="008C0E8F" w:rsidRDefault="00286C01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286C01" w:rsidRPr="00E82992" w:rsidTr="00060427">
            <w:trPr>
              <w:jc w:val="center"/>
            </w:trPr>
            <w:tc>
              <w:tcPr>
                <w:tcW w:w="3171" w:type="dxa"/>
                <w:gridSpan w:val="2"/>
                <w:vAlign w:val="center"/>
              </w:tcPr>
              <w:p w:rsidR="00286C01" w:rsidRPr="00E82992" w:rsidRDefault="00286C01" w:rsidP="00060427">
                <w:pPr>
                  <w:pStyle w:val="Glava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Prvomajska ulica 15a/p.p.102</w:t>
                </w:r>
                <w:r w:rsidRPr="00E82992">
                  <w:rPr>
                    <w:rFonts w:cs="Arial"/>
                    <w:sz w:val="18"/>
                    <w:szCs w:val="18"/>
                  </w:rPr>
                  <w:t xml:space="preserve">, </w:t>
                </w:r>
                <w:r>
                  <w:rPr>
                    <w:rFonts w:cs="Arial"/>
                    <w:sz w:val="18"/>
                    <w:szCs w:val="18"/>
                  </w:rPr>
                  <w:t>8290 Sevnica</w:t>
                </w:r>
              </w:p>
            </w:tc>
            <w:tc>
              <w:tcPr>
                <w:tcW w:w="3057" w:type="dxa"/>
                <w:gridSpan w:val="2"/>
                <w:vAlign w:val="center"/>
              </w:tcPr>
              <w:p w:rsidR="00286C01" w:rsidRDefault="00286C01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286C01" w:rsidRPr="00E82992" w:rsidTr="00060427">
            <w:trPr>
              <w:jc w:val="center"/>
            </w:trPr>
            <w:tc>
              <w:tcPr>
                <w:tcW w:w="623" w:type="dxa"/>
                <w:vAlign w:val="center"/>
              </w:tcPr>
              <w:p w:rsidR="00286C01" w:rsidRPr="00E82992" w:rsidRDefault="00286C01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82992">
                  <w:rPr>
                    <w:rFonts w:cs="Arial"/>
                    <w:sz w:val="18"/>
                    <w:szCs w:val="18"/>
                  </w:rPr>
                  <w:t>Tel:</w:t>
                </w:r>
              </w:p>
            </w:tc>
            <w:tc>
              <w:tcPr>
                <w:tcW w:w="2548" w:type="dxa"/>
                <w:vAlign w:val="center"/>
              </w:tcPr>
              <w:p w:rsidR="00286C01" w:rsidRPr="00E82992" w:rsidRDefault="00286C01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+386 (0)41 578 856</w:t>
                </w:r>
              </w:p>
            </w:tc>
            <w:tc>
              <w:tcPr>
                <w:tcW w:w="1071" w:type="dxa"/>
                <w:vAlign w:val="center"/>
              </w:tcPr>
              <w:p w:rsidR="00286C01" w:rsidRDefault="00286C01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Matična št.:</w:t>
                </w:r>
              </w:p>
            </w:tc>
            <w:tc>
              <w:tcPr>
                <w:tcW w:w="1986" w:type="dxa"/>
                <w:vAlign w:val="center"/>
              </w:tcPr>
              <w:p w:rsidR="00286C01" w:rsidRDefault="00286C01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8C0E8F">
                  <w:rPr>
                    <w:rFonts w:cs="Arial"/>
                    <w:sz w:val="18"/>
                    <w:szCs w:val="18"/>
                  </w:rPr>
                  <w:t>5901995</w:t>
                </w:r>
              </w:p>
            </w:tc>
          </w:tr>
          <w:tr w:rsidR="00286C01" w:rsidRPr="00E82992" w:rsidTr="00060427">
            <w:trPr>
              <w:jc w:val="center"/>
            </w:trPr>
            <w:tc>
              <w:tcPr>
                <w:tcW w:w="623" w:type="dxa"/>
                <w:vAlign w:val="center"/>
              </w:tcPr>
              <w:p w:rsidR="00286C01" w:rsidRPr="00E82992" w:rsidRDefault="00286C01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E82992">
                  <w:rPr>
                    <w:rFonts w:cs="Arial"/>
                    <w:sz w:val="18"/>
                    <w:szCs w:val="18"/>
                  </w:rPr>
                  <w:t>Fax</w:t>
                </w:r>
                <w:proofErr w:type="spellEnd"/>
                <w:r w:rsidRPr="00E82992">
                  <w:rPr>
                    <w:rFonts w:cs="Arial"/>
                    <w:sz w:val="18"/>
                    <w:szCs w:val="18"/>
                  </w:rPr>
                  <w:t>:</w:t>
                </w:r>
              </w:p>
            </w:tc>
            <w:tc>
              <w:tcPr>
                <w:tcW w:w="2548" w:type="dxa"/>
                <w:vAlign w:val="center"/>
              </w:tcPr>
              <w:p w:rsidR="00286C01" w:rsidRPr="00E82992" w:rsidRDefault="00286C01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72705A">
                  <w:rPr>
                    <w:rFonts w:cs="Arial"/>
                    <w:sz w:val="18"/>
                    <w:szCs w:val="18"/>
                  </w:rPr>
                  <w:t>+386 (0)590 30 055</w:t>
                </w:r>
              </w:p>
            </w:tc>
            <w:tc>
              <w:tcPr>
                <w:tcW w:w="1071" w:type="dxa"/>
                <w:vAlign w:val="center"/>
              </w:tcPr>
              <w:p w:rsidR="00286C01" w:rsidRPr="0072705A" w:rsidRDefault="00286C01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Davčna št.:</w:t>
                </w:r>
              </w:p>
            </w:tc>
            <w:tc>
              <w:tcPr>
                <w:tcW w:w="1986" w:type="dxa"/>
                <w:vAlign w:val="center"/>
              </w:tcPr>
              <w:p w:rsidR="00286C01" w:rsidRPr="0072705A" w:rsidRDefault="00286C01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SI</w:t>
                </w:r>
                <w:r w:rsidRPr="008C0E8F">
                  <w:rPr>
                    <w:rFonts w:cs="Arial"/>
                    <w:sz w:val="18"/>
                    <w:szCs w:val="18"/>
                  </w:rPr>
                  <w:t>32041217</w:t>
                </w:r>
              </w:p>
            </w:tc>
          </w:tr>
          <w:tr w:rsidR="00286C01" w:rsidRPr="00E82992" w:rsidTr="00060427">
            <w:trPr>
              <w:jc w:val="center"/>
            </w:trPr>
            <w:tc>
              <w:tcPr>
                <w:tcW w:w="623" w:type="dxa"/>
                <w:vAlign w:val="center"/>
              </w:tcPr>
              <w:p w:rsidR="00286C01" w:rsidRPr="00E82992" w:rsidRDefault="00286C01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proofErr w:type="spellStart"/>
                <w:r>
                  <w:rPr>
                    <w:rFonts w:cs="Arial"/>
                    <w:sz w:val="18"/>
                    <w:szCs w:val="18"/>
                  </w:rPr>
                  <w:t>Web</w:t>
                </w:r>
                <w:proofErr w:type="spellEnd"/>
                <w:r>
                  <w:rPr>
                    <w:rFonts w:cs="Arial"/>
                    <w:sz w:val="18"/>
                    <w:szCs w:val="18"/>
                  </w:rPr>
                  <w:t>:</w:t>
                </w:r>
              </w:p>
            </w:tc>
            <w:tc>
              <w:tcPr>
                <w:tcW w:w="2548" w:type="dxa"/>
                <w:vAlign w:val="center"/>
              </w:tcPr>
              <w:p w:rsidR="00286C01" w:rsidRPr="0072705A" w:rsidRDefault="00AC1F8D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hyperlink r:id="rId2" w:history="1">
                  <w:r w:rsidR="00286C01" w:rsidRPr="00AF5012">
                    <w:rPr>
                      <w:rStyle w:val="Hiperpovezava"/>
                      <w:rFonts w:cs="Arial"/>
                      <w:sz w:val="18"/>
                      <w:szCs w:val="18"/>
                    </w:rPr>
                    <w:t>www.ju-jitsu.si</w:t>
                  </w:r>
                </w:hyperlink>
              </w:p>
            </w:tc>
            <w:tc>
              <w:tcPr>
                <w:tcW w:w="1071" w:type="dxa"/>
                <w:vAlign w:val="center"/>
              </w:tcPr>
              <w:p w:rsidR="00286C01" w:rsidRDefault="00286C01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IBAN</w:t>
                </w:r>
              </w:p>
            </w:tc>
            <w:tc>
              <w:tcPr>
                <w:tcW w:w="1986" w:type="dxa"/>
                <w:vAlign w:val="center"/>
              </w:tcPr>
              <w:p w:rsidR="00286C01" w:rsidRDefault="00286C01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72705A">
                  <w:rPr>
                    <w:rFonts w:cs="Arial"/>
                    <w:sz w:val="18"/>
                    <w:szCs w:val="18"/>
                  </w:rPr>
                  <w:t>SI56 0237-9009-2416-289</w:t>
                </w:r>
              </w:p>
            </w:tc>
          </w:tr>
          <w:tr w:rsidR="00286C01" w:rsidRPr="00E82992" w:rsidTr="00060427">
            <w:trPr>
              <w:jc w:val="center"/>
            </w:trPr>
            <w:tc>
              <w:tcPr>
                <w:tcW w:w="623" w:type="dxa"/>
                <w:vAlign w:val="center"/>
              </w:tcPr>
              <w:p w:rsidR="00286C01" w:rsidRDefault="00286C01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E-mail:</w:t>
                </w:r>
              </w:p>
            </w:tc>
            <w:tc>
              <w:tcPr>
                <w:tcW w:w="2548" w:type="dxa"/>
                <w:vAlign w:val="center"/>
              </w:tcPr>
              <w:p w:rsidR="00286C01" w:rsidRDefault="00AC1F8D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hyperlink r:id="rId3" w:history="1">
                  <w:r w:rsidR="00286C01" w:rsidRPr="00AF5012">
                    <w:rPr>
                      <w:rStyle w:val="Hiperpovezava"/>
                      <w:rFonts w:cs="Arial"/>
                      <w:sz w:val="18"/>
                      <w:szCs w:val="18"/>
                    </w:rPr>
                    <w:t>info@ju-jitsu.si</w:t>
                  </w:r>
                </w:hyperlink>
              </w:p>
            </w:tc>
            <w:tc>
              <w:tcPr>
                <w:tcW w:w="1071" w:type="dxa"/>
                <w:vAlign w:val="center"/>
              </w:tcPr>
              <w:p w:rsidR="00286C01" w:rsidRDefault="00286C01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SWIFT</w:t>
                </w:r>
              </w:p>
            </w:tc>
            <w:tc>
              <w:tcPr>
                <w:tcW w:w="1986" w:type="dxa"/>
                <w:vAlign w:val="center"/>
              </w:tcPr>
              <w:p w:rsidR="00286C01" w:rsidRDefault="00286C01" w:rsidP="000604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8C0E8F">
                  <w:rPr>
                    <w:rFonts w:cs="Arial"/>
                    <w:sz w:val="18"/>
                    <w:szCs w:val="18"/>
                  </w:rPr>
                  <w:t>LJBASI2X</w:t>
                </w:r>
              </w:p>
            </w:tc>
          </w:tr>
        </w:tbl>
        <w:p w:rsidR="00286C01" w:rsidRPr="00E82992" w:rsidRDefault="00286C01" w:rsidP="00060427">
          <w:pPr>
            <w:pStyle w:val="Glava"/>
            <w:rPr>
              <w:sz w:val="18"/>
              <w:szCs w:val="18"/>
            </w:rPr>
          </w:pPr>
        </w:p>
      </w:tc>
    </w:tr>
  </w:tbl>
  <w:p w:rsidR="00286C01" w:rsidRDefault="00286C0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7B48"/>
    <w:multiLevelType w:val="hybridMultilevel"/>
    <w:tmpl w:val="EA2C2788"/>
    <w:lvl w:ilvl="0" w:tplc="17BE16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7BD7"/>
    <w:multiLevelType w:val="hybridMultilevel"/>
    <w:tmpl w:val="96327108"/>
    <w:lvl w:ilvl="0" w:tplc="1C207AFC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3026"/>
    <w:multiLevelType w:val="hybridMultilevel"/>
    <w:tmpl w:val="BC327A1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885185"/>
    <w:multiLevelType w:val="hybridMultilevel"/>
    <w:tmpl w:val="9768F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457BB"/>
    <w:multiLevelType w:val="hybridMultilevel"/>
    <w:tmpl w:val="A9A22E26"/>
    <w:lvl w:ilvl="0" w:tplc="6EDC78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1" w:tplc="0424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E01DCF"/>
    <w:multiLevelType w:val="hybridMultilevel"/>
    <w:tmpl w:val="6F9C5496"/>
    <w:lvl w:ilvl="0" w:tplc="4B464A9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05684"/>
    <w:multiLevelType w:val="hybridMultilevel"/>
    <w:tmpl w:val="8FEAA20C"/>
    <w:lvl w:ilvl="0" w:tplc="4B464A9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D50A1"/>
    <w:multiLevelType w:val="hybridMultilevel"/>
    <w:tmpl w:val="02F6E682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3525147B"/>
    <w:multiLevelType w:val="hybridMultilevel"/>
    <w:tmpl w:val="C3A62A76"/>
    <w:lvl w:ilvl="0" w:tplc="4B464A9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044BC"/>
    <w:multiLevelType w:val="hybridMultilevel"/>
    <w:tmpl w:val="FAC04ED8"/>
    <w:lvl w:ilvl="0" w:tplc="10D4F83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42445"/>
    <w:multiLevelType w:val="hybridMultilevel"/>
    <w:tmpl w:val="8FEAA20C"/>
    <w:lvl w:ilvl="0" w:tplc="4B464A9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E1981"/>
    <w:multiLevelType w:val="hybridMultilevel"/>
    <w:tmpl w:val="8FEAA20C"/>
    <w:lvl w:ilvl="0" w:tplc="4B464A9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D5E39"/>
    <w:multiLevelType w:val="hybridMultilevel"/>
    <w:tmpl w:val="E3305A9E"/>
    <w:lvl w:ilvl="0" w:tplc="DFA2ED4A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D1717"/>
    <w:multiLevelType w:val="hybridMultilevel"/>
    <w:tmpl w:val="8B2EC416"/>
    <w:lvl w:ilvl="0" w:tplc="6EDC78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ED48E8"/>
    <w:multiLevelType w:val="hybridMultilevel"/>
    <w:tmpl w:val="BDC4B43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2C40F8"/>
    <w:multiLevelType w:val="hybridMultilevel"/>
    <w:tmpl w:val="B260B628"/>
    <w:lvl w:ilvl="0" w:tplc="21DC55AA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E0BF7"/>
    <w:multiLevelType w:val="hybridMultilevel"/>
    <w:tmpl w:val="67E2C0B2"/>
    <w:lvl w:ilvl="0" w:tplc="3766B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63689"/>
    <w:multiLevelType w:val="hybridMultilevel"/>
    <w:tmpl w:val="1A32315A"/>
    <w:lvl w:ilvl="0" w:tplc="2B3279D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A35DA"/>
    <w:multiLevelType w:val="hybridMultilevel"/>
    <w:tmpl w:val="D3E47EBC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9" w15:restartNumberingAfterBreak="0">
    <w:nsid w:val="73945016"/>
    <w:multiLevelType w:val="hybridMultilevel"/>
    <w:tmpl w:val="8FEAA20C"/>
    <w:lvl w:ilvl="0" w:tplc="4B464A9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4293E"/>
    <w:multiLevelType w:val="hybridMultilevel"/>
    <w:tmpl w:val="5808C3F2"/>
    <w:lvl w:ilvl="0" w:tplc="6EDC78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A86B71"/>
    <w:multiLevelType w:val="hybridMultilevel"/>
    <w:tmpl w:val="D96EF0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405D88"/>
    <w:multiLevelType w:val="hybridMultilevel"/>
    <w:tmpl w:val="8FEAA20C"/>
    <w:lvl w:ilvl="0" w:tplc="4B464A9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D1CFF"/>
    <w:multiLevelType w:val="hybridMultilevel"/>
    <w:tmpl w:val="1E062E4C"/>
    <w:lvl w:ilvl="0" w:tplc="4B464A9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65" w:hanging="360"/>
      </w:pPr>
    </w:lvl>
    <w:lvl w:ilvl="2" w:tplc="0424001B" w:tentative="1">
      <w:start w:val="1"/>
      <w:numFmt w:val="lowerRoman"/>
      <w:lvlText w:val="%3."/>
      <w:lvlJc w:val="right"/>
      <w:pPr>
        <w:ind w:left="2585" w:hanging="180"/>
      </w:pPr>
    </w:lvl>
    <w:lvl w:ilvl="3" w:tplc="0424000F" w:tentative="1">
      <w:start w:val="1"/>
      <w:numFmt w:val="decimal"/>
      <w:lvlText w:val="%4."/>
      <w:lvlJc w:val="left"/>
      <w:pPr>
        <w:ind w:left="3305" w:hanging="360"/>
      </w:pPr>
    </w:lvl>
    <w:lvl w:ilvl="4" w:tplc="04240019" w:tentative="1">
      <w:start w:val="1"/>
      <w:numFmt w:val="lowerLetter"/>
      <w:lvlText w:val="%5."/>
      <w:lvlJc w:val="left"/>
      <w:pPr>
        <w:ind w:left="4025" w:hanging="360"/>
      </w:pPr>
    </w:lvl>
    <w:lvl w:ilvl="5" w:tplc="0424001B" w:tentative="1">
      <w:start w:val="1"/>
      <w:numFmt w:val="lowerRoman"/>
      <w:lvlText w:val="%6."/>
      <w:lvlJc w:val="right"/>
      <w:pPr>
        <w:ind w:left="4745" w:hanging="180"/>
      </w:pPr>
    </w:lvl>
    <w:lvl w:ilvl="6" w:tplc="0424000F" w:tentative="1">
      <w:start w:val="1"/>
      <w:numFmt w:val="decimal"/>
      <w:lvlText w:val="%7."/>
      <w:lvlJc w:val="left"/>
      <w:pPr>
        <w:ind w:left="5465" w:hanging="360"/>
      </w:pPr>
    </w:lvl>
    <w:lvl w:ilvl="7" w:tplc="04240019" w:tentative="1">
      <w:start w:val="1"/>
      <w:numFmt w:val="lowerLetter"/>
      <w:lvlText w:val="%8."/>
      <w:lvlJc w:val="left"/>
      <w:pPr>
        <w:ind w:left="6185" w:hanging="360"/>
      </w:pPr>
    </w:lvl>
    <w:lvl w:ilvl="8" w:tplc="0424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7EBA0C42"/>
    <w:multiLevelType w:val="hybridMultilevel"/>
    <w:tmpl w:val="0DFE040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0"/>
  </w:num>
  <w:num w:numId="5">
    <w:abstractNumId w:val="13"/>
  </w:num>
  <w:num w:numId="6">
    <w:abstractNumId w:val="12"/>
  </w:num>
  <w:num w:numId="7">
    <w:abstractNumId w:val="15"/>
  </w:num>
  <w:num w:numId="8">
    <w:abstractNumId w:val="14"/>
  </w:num>
  <w:num w:numId="9">
    <w:abstractNumId w:val="24"/>
  </w:num>
  <w:num w:numId="10">
    <w:abstractNumId w:val="21"/>
  </w:num>
  <w:num w:numId="11">
    <w:abstractNumId w:val="2"/>
  </w:num>
  <w:num w:numId="12">
    <w:abstractNumId w:val="7"/>
  </w:num>
  <w:num w:numId="13">
    <w:abstractNumId w:val="18"/>
  </w:num>
  <w:num w:numId="14">
    <w:abstractNumId w:val="22"/>
  </w:num>
  <w:num w:numId="15">
    <w:abstractNumId w:val="3"/>
  </w:num>
  <w:num w:numId="16">
    <w:abstractNumId w:val="16"/>
  </w:num>
  <w:num w:numId="17">
    <w:abstractNumId w:val="17"/>
  </w:num>
  <w:num w:numId="18">
    <w:abstractNumId w:val="9"/>
  </w:num>
  <w:num w:numId="19">
    <w:abstractNumId w:val="10"/>
  </w:num>
  <w:num w:numId="20">
    <w:abstractNumId w:val="11"/>
  </w:num>
  <w:num w:numId="21">
    <w:abstractNumId w:val="19"/>
  </w:num>
  <w:num w:numId="22">
    <w:abstractNumId w:val="5"/>
  </w:num>
  <w:num w:numId="23">
    <w:abstractNumId w:val="23"/>
  </w:num>
  <w:num w:numId="24">
    <w:abstractNumId w:val="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1M7E0tTC2MDc2tDBU0lEKTi0uzszPAykwrAUAYj6DbywAAAA="/>
  </w:docVars>
  <w:rsids>
    <w:rsidRoot w:val="00316B0C"/>
    <w:rsid w:val="00011167"/>
    <w:rsid w:val="00024EC8"/>
    <w:rsid w:val="00045BED"/>
    <w:rsid w:val="00060427"/>
    <w:rsid w:val="00062641"/>
    <w:rsid w:val="00065817"/>
    <w:rsid w:val="000820AA"/>
    <w:rsid w:val="00093EA2"/>
    <w:rsid w:val="00096548"/>
    <w:rsid w:val="000A1B74"/>
    <w:rsid w:val="000A2232"/>
    <w:rsid w:val="000B31E4"/>
    <w:rsid w:val="000B63F3"/>
    <w:rsid w:val="000D3FA7"/>
    <w:rsid w:val="000D61DD"/>
    <w:rsid w:val="000E15DB"/>
    <w:rsid w:val="000E1F43"/>
    <w:rsid w:val="000F46FA"/>
    <w:rsid w:val="000F5742"/>
    <w:rsid w:val="00114D76"/>
    <w:rsid w:val="00146A30"/>
    <w:rsid w:val="0015144F"/>
    <w:rsid w:val="00153327"/>
    <w:rsid w:val="00170E50"/>
    <w:rsid w:val="001756BA"/>
    <w:rsid w:val="00180AA5"/>
    <w:rsid w:val="0018154C"/>
    <w:rsid w:val="0018241F"/>
    <w:rsid w:val="00184070"/>
    <w:rsid w:val="00193BE8"/>
    <w:rsid w:val="00195651"/>
    <w:rsid w:val="001B0E06"/>
    <w:rsid w:val="001B5364"/>
    <w:rsid w:val="001C6DAF"/>
    <w:rsid w:val="001C7C7A"/>
    <w:rsid w:val="001D4886"/>
    <w:rsid w:val="001F74A5"/>
    <w:rsid w:val="002273F8"/>
    <w:rsid w:val="00243909"/>
    <w:rsid w:val="00255138"/>
    <w:rsid w:val="002559DB"/>
    <w:rsid w:val="00256E8E"/>
    <w:rsid w:val="00270E1C"/>
    <w:rsid w:val="00286C01"/>
    <w:rsid w:val="002B293E"/>
    <w:rsid w:val="002B5DD9"/>
    <w:rsid w:val="002C22C8"/>
    <w:rsid w:val="002E5E4D"/>
    <w:rsid w:val="002F383B"/>
    <w:rsid w:val="002F640B"/>
    <w:rsid w:val="00305542"/>
    <w:rsid w:val="00316B0C"/>
    <w:rsid w:val="003474E5"/>
    <w:rsid w:val="00361911"/>
    <w:rsid w:val="003635B9"/>
    <w:rsid w:val="00371F6C"/>
    <w:rsid w:val="003B025E"/>
    <w:rsid w:val="003B2DD3"/>
    <w:rsid w:val="003B6784"/>
    <w:rsid w:val="003D663E"/>
    <w:rsid w:val="003F4634"/>
    <w:rsid w:val="00410518"/>
    <w:rsid w:val="00411833"/>
    <w:rsid w:val="004121FF"/>
    <w:rsid w:val="004124BA"/>
    <w:rsid w:val="00420181"/>
    <w:rsid w:val="004235A4"/>
    <w:rsid w:val="004257E0"/>
    <w:rsid w:val="00433B5F"/>
    <w:rsid w:val="00473B3C"/>
    <w:rsid w:val="004750EA"/>
    <w:rsid w:val="00490AC2"/>
    <w:rsid w:val="00491A47"/>
    <w:rsid w:val="00495DCE"/>
    <w:rsid w:val="004A200D"/>
    <w:rsid w:val="004A523F"/>
    <w:rsid w:val="004B3BE2"/>
    <w:rsid w:val="004B3F00"/>
    <w:rsid w:val="004B47E0"/>
    <w:rsid w:val="004B4CDD"/>
    <w:rsid w:val="004B76AD"/>
    <w:rsid w:val="004D03C3"/>
    <w:rsid w:val="004E123D"/>
    <w:rsid w:val="004E3332"/>
    <w:rsid w:val="0050120B"/>
    <w:rsid w:val="00501B6C"/>
    <w:rsid w:val="0050266F"/>
    <w:rsid w:val="00502DEC"/>
    <w:rsid w:val="00505B7A"/>
    <w:rsid w:val="005472C7"/>
    <w:rsid w:val="00577ACF"/>
    <w:rsid w:val="005832B2"/>
    <w:rsid w:val="005936F3"/>
    <w:rsid w:val="005A6663"/>
    <w:rsid w:val="005A66E1"/>
    <w:rsid w:val="005C122F"/>
    <w:rsid w:val="005D2E63"/>
    <w:rsid w:val="005D7651"/>
    <w:rsid w:val="005E5AD9"/>
    <w:rsid w:val="005F2C12"/>
    <w:rsid w:val="005F6BBF"/>
    <w:rsid w:val="00610250"/>
    <w:rsid w:val="0061642B"/>
    <w:rsid w:val="0064055A"/>
    <w:rsid w:val="0064459B"/>
    <w:rsid w:val="006462E3"/>
    <w:rsid w:val="006573EA"/>
    <w:rsid w:val="00662D81"/>
    <w:rsid w:val="00673EEB"/>
    <w:rsid w:val="006842F4"/>
    <w:rsid w:val="00686F4E"/>
    <w:rsid w:val="00693643"/>
    <w:rsid w:val="00695867"/>
    <w:rsid w:val="006A505A"/>
    <w:rsid w:val="006B62A0"/>
    <w:rsid w:val="006C1EB0"/>
    <w:rsid w:val="006E5B83"/>
    <w:rsid w:val="006F4C62"/>
    <w:rsid w:val="006F7244"/>
    <w:rsid w:val="0070205A"/>
    <w:rsid w:val="00715FCD"/>
    <w:rsid w:val="0072705A"/>
    <w:rsid w:val="00761614"/>
    <w:rsid w:val="00764307"/>
    <w:rsid w:val="00780417"/>
    <w:rsid w:val="0078268A"/>
    <w:rsid w:val="007B675A"/>
    <w:rsid w:val="007C0E83"/>
    <w:rsid w:val="007D02E8"/>
    <w:rsid w:val="007D1382"/>
    <w:rsid w:val="007F08FD"/>
    <w:rsid w:val="007F5D30"/>
    <w:rsid w:val="00806ABD"/>
    <w:rsid w:val="0081343C"/>
    <w:rsid w:val="008239A5"/>
    <w:rsid w:val="00836BD6"/>
    <w:rsid w:val="00847EE2"/>
    <w:rsid w:val="00854FB3"/>
    <w:rsid w:val="008563D2"/>
    <w:rsid w:val="008702C2"/>
    <w:rsid w:val="00871650"/>
    <w:rsid w:val="00871E1F"/>
    <w:rsid w:val="00884FCF"/>
    <w:rsid w:val="008A40B2"/>
    <w:rsid w:val="008A56DC"/>
    <w:rsid w:val="008B2CFA"/>
    <w:rsid w:val="008C0E8F"/>
    <w:rsid w:val="008C6C76"/>
    <w:rsid w:val="008D0465"/>
    <w:rsid w:val="008D05BD"/>
    <w:rsid w:val="008D3388"/>
    <w:rsid w:val="008D528F"/>
    <w:rsid w:val="008D562B"/>
    <w:rsid w:val="008E00B9"/>
    <w:rsid w:val="008E4B10"/>
    <w:rsid w:val="008E6806"/>
    <w:rsid w:val="0090596A"/>
    <w:rsid w:val="0092023D"/>
    <w:rsid w:val="00921893"/>
    <w:rsid w:val="009258C9"/>
    <w:rsid w:val="009318A7"/>
    <w:rsid w:val="00931F99"/>
    <w:rsid w:val="00933FF1"/>
    <w:rsid w:val="00934119"/>
    <w:rsid w:val="00941297"/>
    <w:rsid w:val="009412DC"/>
    <w:rsid w:val="0094277D"/>
    <w:rsid w:val="00945149"/>
    <w:rsid w:val="009964DD"/>
    <w:rsid w:val="009B0D29"/>
    <w:rsid w:val="009B3FB0"/>
    <w:rsid w:val="009C1315"/>
    <w:rsid w:val="009D0872"/>
    <w:rsid w:val="009D1028"/>
    <w:rsid w:val="009D1350"/>
    <w:rsid w:val="009D4241"/>
    <w:rsid w:val="009E4E6B"/>
    <w:rsid w:val="009E7638"/>
    <w:rsid w:val="009F0C6A"/>
    <w:rsid w:val="00A03C63"/>
    <w:rsid w:val="00A0522B"/>
    <w:rsid w:val="00A37E96"/>
    <w:rsid w:val="00A52786"/>
    <w:rsid w:val="00A552EC"/>
    <w:rsid w:val="00A61554"/>
    <w:rsid w:val="00A66002"/>
    <w:rsid w:val="00A73D3E"/>
    <w:rsid w:val="00AA3D62"/>
    <w:rsid w:val="00AC1F8D"/>
    <w:rsid w:val="00AF5012"/>
    <w:rsid w:val="00B1492C"/>
    <w:rsid w:val="00B15EAA"/>
    <w:rsid w:val="00B160AE"/>
    <w:rsid w:val="00B240AE"/>
    <w:rsid w:val="00B36DCC"/>
    <w:rsid w:val="00B40835"/>
    <w:rsid w:val="00B57ECC"/>
    <w:rsid w:val="00B67D68"/>
    <w:rsid w:val="00B77F34"/>
    <w:rsid w:val="00B95718"/>
    <w:rsid w:val="00BA5CB3"/>
    <w:rsid w:val="00BB76C6"/>
    <w:rsid w:val="00BD78AB"/>
    <w:rsid w:val="00BE109F"/>
    <w:rsid w:val="00BF14F3"/>
    <w:rsid w:val="00C02598"/>
    <w:rsid w:val="00C039C6"/>
    <w:rsid w:val="00C1309C"/>
    <w:rsid w:val="00C15629"/>
    <w:rsid w:val="00C32033"/>
    <w:rsid w:val="00C64812"/>
    <w:rsid w:val="00C81C1E"/>
    <w:rsid w:val="00C91E23"/>
    <w:rsid w:val="00C92E2A"/>
    <w:rsid w:val="00C92E63"/>
    <w:rsid w:val="00CA2861"/>
    <w:rsid w:val="00CA516C"/>
    <w:rsid w:val="00CA6927"/>
    <w:rsid w:val="00CC6792"/>
    <w:rsid w:val="00CD2D71"/>
    <w:rsid w:val="00CD4FFD"/>
    <w:rsid w:val="00CD68BA"/>
    <w:rsid w:val="00CE2D36"/>
    <w:rsid w:val="00CE58D3"/>
    <w:rsid w:val="00CF0ABF"/>
    <w:rsid w:val="00D0655F"/>
    <w:rsid w:val="00D254BF"/>
    <w:rsid w:val="00D51EA9"/>
    <w:rsid w:val="00D65A88"/>
    <w:rsid w:val="00D93613"/>
    <w:rsid w:val="00D94028"/>
    <w:rsid w:val="00D95843"/>
    <w:rsid w:val="00DA01B2"/>
    <w:rsid w:val="00DB05D9"/>
    <w:rsid w:val="00DD441B"/>
    <w:rsid w:val="00DE24E2"/>
    <w:rsid w:val="00DE5291"/>
    <w:rsid w:val="00DE5E8C"/>
    <w:rsid w:val="00DE646D"/>
    <w:rsid w:val="00DF2CF5"/>
    <w:rsid w:val="00E106E6"/>
    <w:rsid w:val="00E4530C"/>
    <w:rsid w:val="00E46A90"/>
    <w:rsid w:val="00E5684B"/>
    <w:rsid w:val="00E63447"/>
    <w:rsid w:val="00E67917"/>
    <w:rsid w:val="00E73D9D"/>
    <w:rsid w:val="00E82992"/>
    <w:rsid w:val="00E958E1"/>
    <w:rsid w:val="00E95FE6"/>
    <w:rsid w:val="00EB3FD0"/>
    <w:rsid w:val="00EC155A"/>
    <w:rsid w:val="00ED26DF"/>
    <w:rsid w:val="00ED2A24"/>
    <w:rsid w:val="00ED38A6"/>
    <w:rsid w:val="00EE6B76"/>
    <w:rsid w:val="00EF6CBF"/>
    <w:rsid w:val="00EF7DB9"/>
    <w:rsid w:val="00F07110"/>
    <w:rsid w:val="00F12590"/>
    <w:rsid w:val="00F20031"/>
    <w:rsid w:val="00F2092B"/>
    <w:rsid w:val="00F225CC"/>
    <w:rsid w:val="00F27970"/>
    <w:rsid w:val="00F45544"/>
    <w:rsid w:val="00F46F06"/>
    <w:rsid w:val="00F508C4"/>
    <w:rsid w:val="00F51601"/>
    <w:rsid w:val="00F5182D"/>
    <w:rsid w:val="00F53F22"/>
    <w:rsid w:val="00F710EF"/>
    <w:rsid w:val="00F837C5"/>
    <w:rsid w:val="00F91756"/>
    <w:rsid w:val="00F9279A"/>
    <w:rsid w:val="00F93FCB"/>
    <w:rsid w:val="00F97A28"/>
    <w:rsid w:val="00FB731E"/>
    <w:rsid w:val="00FE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FACC3C2-A8D5-4FB7-BEDF-3CDC0C3E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8154C"/>
    <w:rPr>
      <w:rFonts w:ascii="Arial Narrow" w:hAnsi="Arial Narrow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8154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CA516C"/>
    <w:rPr>
      <w:rFonts w:ascii="Arial Narrow" w:hAnsi="Arial Narrow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rsid w:val="0018154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CD4FFD"/>
    <w:rPr>
      <w:rFonts w:ascii="Arial Narrow" w:hAnsi="Arial Narrow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rsid w:val="0018154C"/>
    <w:rPr>
      <w:rFonts w:cs="Times New Roman"/>
      <w:color w:val="0000FF"/>
      <w:u w:val="single"/>
    </w:rPr>
  </w:style>
  <w:style w:type="table" w:styleId="Tabelamrea">
    <w:name w:val="Table Grid"/>
    <w:basedOn w:val="Navadnatabela"/>
    <w:uiPriority w:val="99"/>
    <w:rsid w:val="0018241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essinfotext">
    <w:name w:val="pressinfotext"/>
    <w:basedOn w:val="Privzetapisavaodstavka"/>
    <w:uiPriority w:val="99"/>
    <w:rsid w:val="0072705A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rsid w:val="00A552E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552EC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rsid w:val="00A03C6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tavekseznama1">
    <w:name w:val="Odstavek seznama1"/>
    <w:basedOn w:val="Navaden"/>
    <w:uiPriority w:val="99"/>
    <w:rsid w:val="00686F4E"/>
    <w:pPr>
      <w:ind w:left="720"/>
      <w:contextualSpacing/>
    </w:pPr>
    <w:rPr>
      <w:rFonts w:ascii="Times New Roman" w:hAnsi="Times New Roman"/>
      <w:sz w:val="24"/>
      <w:szCs w:val="22"/>
      <w:lang w:eastAsia="en-US"/>
    </w:rPr>
  </w:style>
  <w:style w:type="paragraph" w:customStyle="1" w:styleId="Odstavekseznama2">
    <w:name w:val="Odstavek seznama2"/>
    <w:basedOn w:val="Navaden"/>
    <w:uiPriority w:val="99"/>
    <w:rsid w:val="0090596A"/>
    <w:pPr>
      <w:ind w:left="720"/>
      <w:contextualSpacing/>
    </w:pPr>
    <w:rPr>
      <w:rFonts w:ascii="Times New Roman" w:hAnsi="Times New Roman"/>
      <w:sz w:val="24"/>
      <w:szCs w:val="22"/>
      <w:lang w:eastAsia="en-US"/>
    </w:rPr>
  </w:style>
  <w:style w:type="character" w:customStyle="1" w:styleId="E-potniSlog27">
    <w:name w:val="E-poštniSlog27"/>
    <w:basedOn w:val="Privzetapisavaodstavka"/>
    <w:uiPriority w:val="99"/>
    <w:semiHidden/>
    <w:rsid w:val="00E4530C"/>
    <w:rPr>
      <w:rFonts w:ascii="Arial" w:hAnsi="Arial" w:cs="Arial"/>
      <w:color w:val="auto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9D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59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rgej.bizal@ju-jitsu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azd.toplak@ju-jitsu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ju-jitsu.si" TargetMode="External"/><Relationship Id="rId2" Type="http://schemas.openxmlformats.org/officeDocument/2006/relationships/hyperlink" Target="http://www.ju-jitsu.si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ju-jitsu.si" TargetMode="External"/><Relationship Id="rId2" Type="http://schemas.openxmlformats.org/officeDocument/2006/relationships/hyperlink" Target="http://www.ju-jitsu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plak\AppData\Local\Temp\Dopis%20gorazd%20toplak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gorazd toplak-1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DRUŠTVA</vt:lpstr>
    </vt:vector>
  </TitlesOfParts>
  <Company>Deftones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DRUŠTVA</dc:title>
  <dc:creator>toplak</dc:creator>
  <cp:lastModifiedBy>UPORABNIK</cp:lastModifiedBy>
  <cp:revision>2</cp:revision>
  <cp:lastPrinted>2011-10-02T11:41:00Z</cp:lastPrinted>
  <dcterms:created xsi:type="dcterms:W3CDTF">2017-10-15T18:36:00Z</dcterms:created>
  <dcterms:modified xsi:type="dcterms:W3CDTF">2017-10-15T18:36:00Z</dcterms:modified>
</cp:coreProperties>
</file>